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0B5C" w14:textId="77777777" w:rsidR="00255F17" w:rsidRPr="00255F17" w:rsidRDefault="00A569DA" w:rsidP="00255F17">
      <w:pPr>
        <w:pStyle w:val="Logo"/>
        <w:jc w:val="both"/>
        <w:rPr>
          <w:rFonts w:ascii="Calibri" w:hAnsi="Calibri" w:cs="Arial"/>
          <w:b/>
          <w:color w:val="auto"/>
          <w:sz w:val="50"/>
          <w:szCs w:val="48"/>
        </w:rPr>
      </w:pPr>
      <w:r w:rsidRPr="00255F17">
        <w:rPr>
          <w:noProof/>
          <w:color w:val="auto"/>
          <w:lang w:eastAsia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2E37DA" wp14:editId="2DAF026F">
                <wp:simplePos x="0" y="0"/>
                <wp:positionH relativeFrom="margin">
                  <wp:posOffset>-314325</wp:posOffset>
                </wp:positionH>
                <wp:positionV relativeFrom="paragraph">
                  <wp:posOffset>7279640</wp:posOffset>
                </wp:positionV>
                <wp:extent cx="6743700" cy="78486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C4F66" w14:textId="77777777" w:rsidR="00755533" w:rsidRPr="009E3038" w:rsidRDefault="00755533" w:rsidP="009E3038">
                            <w:pPr>
                              <w:pStyle w:val="Logo"/>
                              <w:shd w:val="clear" w:color="auto" w:fill="E4E3E2" w:themeFill="background2"/>
                              <w:spacing w:before="0"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color w:val="002060"/>
                              </w:rPr>
                            </w:pPr>
                          </w:p>
                          <w:p w14:paraId="02ED0A0B" w14:textId="3BC72FAE" w:rsidR="00755533" w:rsidRPr="00A569DA" w:rsidRDefault="009A0FCA" w:rsidP="00A569DA">
                            <w:pPr>
                              <w:pStyle w:val="Logo"/>
                              <w:shd w:val="clear" w:color="auto" w:fill="E4E3E2" w:themeFill="background2"/>
                              <w:spacing w:before="0"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54"/>
                                <w:szCs w:val="54"/>
                              </w:rPr>
                              <w:t>THEO TIẾP CẬN CÔNG NGHỆ GIÁO DỤC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E3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573.2pt;width:531pt;height:61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" filled="f" stroked="f">
                <v:textbox>
                  <w:txbxContent>
                    <w:p w14:paraId="54DC4F66" w14:textId="77777777" w:rsidR="00755533" w:rsidRPr="009E3038" w:rsidRDefault="00755533" w:rsidP="009E3038">
                      <w:pPr>
                        <w:pStyle w:val="Logo"/>
                        <w:shd w:val="clear" w:color="auto" w:fill="E4E3E2" w:themeFill="background2"/>
                        <w:spacing w:before="0" w:after="0" w:line="240" w:lineRule="auto"/>
                        <w:jc w:val="center"/>
                        <w:rPr>
                          <w:rFonts w:ascii="Calibri" w:hAnsi="Calibri"/>
                          <w:bCs/>
                          <w:color w:val="002060"/>
                        </w:rPr>
                      </w:pPr>
                    </w:p>
                    <w:p w14:paraId="02ED0A0B" w14:textId="3BC72FAE" w:rsidR="00755533" w:rsidRPr="00A569DA" w:rsidRDefault="009A0FCA" w:rsidP="00A569DA">
                      <w:pPr>
                        <w:pStyle w:val="Logo"/>
                        <w:shd w:val="clear" w:color="auto" w:fill="E4E3E2" w:themeFill="background2"/>
                        <w:spacing w:before="0" w:after="0" w:line="240" w:lineRule="auto"/>
                        <w:jc w:val="center"/>
                        <w:rPr>
                          <w:rFonts w:ascii="Calibri" w:hAnsi="Calibri"/>
                          <w:b/>
                          <w:color w:val="C00000"/>
                          <w:sz w:val="54"/>
                          <w:szCs w:val="5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2060"/>
                          <w:sz w:val="54"/>
                          <w:szCs w:val="54"/>
                        </w:rPr>
                        <w:t>THEO TIẾP CẬN CÔNG NGHỆ GIÁO DỤC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F17" w:rsidRPr="00255F17">
        <w:rPr>
          <w:rFonts w:ascii="Calibri" w:hAnsi="Calibri" w:cs="Arial"/>
          <w:b/>
          <w:color w:val="auto"/>
          <w:sz w:val="50"/>
          <w:szCs w:val="48"/>
        </w:rPr>
        <w:t xml:space="preserve">TÊN CŨ: PRE-STARTERS </w:t>
      </w:r>
    </w:p>
    <w:p w14:paraId="767EC7A1" w14:textId="2ECA8BFC" w:rsidR="00847134" w:rsidRPr="00454FF3" w:rsidRDefault="00255F17" w:rsidP="00255F17">
      <w:pPr>
        <w:pStyle w:val="Logo"/>
        <w:jc w:val="both"/>
        <w:rPr>
          <w:rFonts w:ascii="Calibri" w:hAnsi="Calibri" w:cs="Arial"/>
          <w:b/>
          <w:color w:val="C00000"/>
          <w:sz w:val="50"/>
          <w:szCs w:val="48"/>
        </w:rPr>
      </w:pPr>
      <w:r>
        <w:rPr>
          <w:rFonts w:ascii="Calibri" w:hAnsi="Calibri" w:cs="Arial"/>
          <w:b/>
          <w:color w:val="C00000"/>
          <w:sz w:val="50"/>
          <w:szCs w:val="48"/>
        </w:rPr>
        <w:t xml:space="preserve">TÊN MỚI: </w:t>
      </w:r>
      <w:r w:rsidR="00F837FB">
        <w:rPr>
          <w:rFonts w:ascii="Calibri" w:hAnsi="Calibri" w:cs="Arial"/>
          <w:b/>
          <w:color w:val="C00000"/>
          <w:sz w:val="50"/>
          <w:szCs w:val="48"/>
        </w:rPr>
        <w:t>TIẾNG ANH CÔNG NGHỆ</w:t>
      </w:r>
    </w:p>
    <w:p w14:paraId="75A1EA26" w14:textId="1992C3AF" w:rsidR="00605E8B" w:rsidRPr="00B6009C" w:rsidRDefault="00F837FB" w:rsidP="005F4509">
      <w:pPr>
        <w:spacing w:before="240" w:after="120" w:line="240" w:lineRule="auto"/>
        <w:jc w:val="both"/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</w:pPr>
      <w:r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  <w:t>THÔNG TIN CHƯƠNG TRÌNH</w:t>
      </w:r>
    </w:p>
    <w:p w14:paraId="58CF0166" w14:textId="1E49DBD8" w:rsidR="00222F20" w:rsidRPr="00627D8A" w:rsidRDefault="00222F20" w:rsidP="00627D8A">
      <w:pPr>
        <w:pStyle w:val="ListParagraph"/>
        <w:numPr>
          <w:ilvl w:val="1"/>
          <w:numId w:val="6"/>
        </w:numPr>
        <w:spacing w:before="240" w:after="0" w:line="240" w:lineRule="auto"/>
        <w:ind w:left="567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627D8A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 xml:space="preserve">Tên khóa: </w:t>
      </w:r>
      <w:r w:rsidRPr="00627D8A"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  <w:t>Pre-Starter</w:t>
      </w:r>
      <w:r w:rsidR="007F21F0"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  <w:t>s</w:t>
      </w:r>
    </w:p>
    <w:p w14:paraId="3B3469A2" w14:textId="0077FBED" w:rsidR="00E3374B" w:rsidRDefault="00E3374B" w:rsidP="00E3374B">
      <w:pPr>
        <w:pStyle w:val="ListParagraph"/>
        <w:spacing w:after="0" w:line="240" w:lineRule="auto"/>
        <w:ind w:left="567"/>
        <w:contextualSpacing w:val="0"/>
        <w:jc w:val="both"/>
        <w:rPr>
          <w:rFonts w:ascii="Calibri" w:hAnsi="Calibri" w:cs="Times New Roman"/>
          <w:i/>
          <w:iCs/>
          <w:color w:val="002060"/>
          <w:sz w:val="32"/>
          <w:szCs w:val="32"/>
          <w:shd w:val="clear" w:color="auto" w:fill="FFFFFF"/>
        </w:rPr>
      </w:pPr>
      <w:r w:rsidRPr="00E3374B">
        <w:rPr>
          <w:rFonts w:ascii="Calibri" w:hAnsi="Calibri" w:cs="Times New Roman"/>
          <w:i/>
          <w:iCs/>
          <w:color w:val="002060"/>
          <w:sz w:val="32"/>
          <w:szCs w:val="32"/>
          <w:shd w:val="clear" w:color="auto" w:fill="FFFFFF"/>
        </w:rPr>
        <w:t>Với trung tâm Tiếng Anh là PR | tuyển sinh*</w:t>
      </w:r>
    </w:p>
    <w:p w14:paraId="3DDD9531" w14:textId="77777777" w:rsidR="00627D8A" w:rsidRDefault="00F837FB" w:rsidP="00627D8A">
      <w:pPr>
        <w:pStyle w:val="ListParagraph"/>
        <w:numPr>
          <w:ilvl w:val="1"/>
          <w:numId w:val="6"/>
        </w:numPr>
        <w:spacing w:before="240" w:after="120" w:line="240" w:lineRule="auto"/>
        <w:ind w:left="567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627D8A"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  <w:t xml:space="preserve">Thời lượng: </w:t>
      </w:r>
      <w:r w:rsidR="0031262C" w:rsidRPr="00627D8A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1 tháng</w:t>
      </w:r>
    </w:p>
    <w:p w14:paraId="229A1286" w14:textId="0BC55887" w:rsidR="00627D8A" w:rsidRDefault="00D60CE7" w:rsidP="00627D8A">
      <w:pPr>
        <w:pStyle w:val="ListParagraph"/>
        <w:numPr>
          <w:ilvl w:val="1"/>
          <w:numId w:val="6"/>
        </w:numPr>
        <w:spacing w:before="120" w:after="120" w:line="240" w:lineRule="auto"/>
        <w:ind w:left="567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627D8A"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  <w:t>Hình thức học</w:t>
      </w:r>
      <w:r w:rsidR="00E3374B" w:rsidRPr="00627D8A"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  <w:t xml:space="preserve"> tập</w:t>
      </w:r>
      <w:r w:rsidRPr="00627D8A"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  <w:t xml:space="preserve">: </w:t>
      </w:r>
      <w:r w:rsidRPr="00627D8A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Zoom + Lớp học số EDU</w:t>
      </w:r>
      <w:r w:rsidR="00627D8A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Z</w:t>
      </w:r>
    </w:p>
    <w:p w14:paraId="45D0FBEE" w14:textId="04CC09A1" w:rsidR="00F837FB" w:rsidRPr="00627D8A" w:rsidRDefault="00F837FB" w:rsidP="00627D8A">
      <w:pPr>
        <w:pStyle w:val="ListParagraph"/>
        <w:numPr>
          <w:ilvl w:val="1"/>
          <w:numId w:val="6"/>
        </w:numPr>
        <w:spacing w:before="120" w:after="120" w:line="240" w:lineRule="auto"/>
        <w:ind w:left="567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627D8A"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  <w:t>Mục tiêu</w:t>
      </w:r>
      <w:r w:rsidR="00E3374B" w:rsidRPr="00627D8A"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  <w:t xml:space="preserve"> (đối với HS)</w:t>
      </w:r>
    </w:p>
    <w:p w14:paraId="4C6622E9" w14:textId="77777777" w:rsidR="006B5BEB" w:rsidRDefault="006C0328" w:rsidP="00D20CC0">
      <w:pPr>
        <w:pStyle w:val="ListParagraph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F7287E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Tự tin</w:t>
      </w:r>
      <w:r w:rsidR="006B5BEB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 xml:space="preserve"> nói và thuyết trình tiếng Anh </w:t>
      </w:r>
    </w:p>
    <w:p w14:paraId="28F24EB0" w14:textId="019E6735" w:rsidR="006C0328" w:rsidRPr="00853631" w:rsidRDefault="00DB793F" w:rsidP="00D20CC0">
      <w:pPr>
        <w:pStyle w:val="ListParagraph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Tạo niềm y</w:t>
      </w:r>
      <w:r w:rsidR="00F7287E"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êu thích học Tiếng Anh</w:t>
      </w:r>
    </w:p>
    <w:p w14:paraId="3F7A51FD" w14:textId="79A2E0C2" w:rsidR="006B5BEB" w:rsidRPr="00853631" w:rsidRDefault="006B5BEB" w:rsidP="006B5BEB">
      <w:pPr>
        <w:pStyle w:val="ListParagraph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(</w:t>
      </w:r>
      <w:r w:rsidR="00F7287E"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Bước đầu</w:t>
      </w:r>
      <w:r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)</w:t>
      </w:r>
      <w:r w:rsidR="00F7287E"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 xml:space="preserve"> vận dụng Tiếng Anh vào tình huống hàng ngày</w:t>
      </w:r>
      <w:r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 xml:space="preserve"> thông qua 6-8 chủ đề thực tế, hấp dẫn: </w:t>
      </w:r>
    </w:p>
    <w:p w14:paraId="61493B94" w14:textId="77777777" w:rsidR="006B5BEB" w:rsidRPr="00853631" w:rsidRDefault="00D60CE7" w:rsidP="006B5BEB">
      <w:pPr>
        <w:pStyle w:val="ListParagraph"/>
        <w:numPr>
          <w:ilvl w:val="1"/>
          <w:numId w:val="36"/>
        </w:numPr>
        <w:spacing w:before="120" w:after="120" w:line="240" w:lineRule="auto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Từ vựng qua 6-8 chủ đề</w:t>
      </w:r>
      <w:r w:rsidR="006B5BEB"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ab/>
      </w:r>
    </w:p>
    <w:p w14:paraId="37F49D5D" w14:textId="77777777" w:rsidR="006B5BEB" w:rsidRPr="00853631" w:rsidRDefault="00D60CE7" w:rsidP="006B5BEB">
      <w:pPr>
        <w:pStyle w:val="ListParagraph"/>
        <w:numPr>
          <w:ilvl w:val="1"/>
          <w:numId w:val="36"/>
        </w:numPr>
        <w:spacing w:before="120" w:after="120" w:line="240" w:lineRule="auto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Mẫu câu đơn giản</w:t>
      </w:r>
    </w:p>
    <w:p w14:paraId="78196017" w14:textId="77777777" w:rsidR="006B5BEB" w:rsidRPr="00853631" w:rsidRDefault="00D60CE7" w:rsidP="006B5BEB">
      <w:pPr>
        <w:pStyle w:val="ListParagraph"/>
        <w:numPr>
          <w:ilvl w:val="1"/>
          <w:numId w:val="36"/>
        </w:numPr>
        <w:spacing w:before="120" w:after="120" w:line="240" w:lineRule="auto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Chỉnh s</w:t>
      </w:r>
      <w:r w:rsidR="006B5BEB"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 xml:space="preserve">ửa </w:t>
      </w:r>
      <w:r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phát âm</w:t>
      </w:r>
      <w:r w:rsidR="006B5BEB"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 xml:space="preserve"> </w:t>
      </w:r>
    </w:p>
    <w:p w14:paraId="0293E398" w14:textId="60AAADCD" w:rsidR="00AF07E5" w:rsidRPr="00853631" w:rsidRDefault="006B5BEB" w:rsidP="006B5BEB">
      <w:pPr>
        <w:pStyle w:val="ListParagraph"/>
        <w:numPr>
          <w:ilvl w:val="1"/>
          <w:numId w:val="36"/>
        </w:numPr>
        <w:spacing w:before="120" w:after="120" w:line="240" w:lineRule="auto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 xml:space="preserve">Giao tiếp thực tế và với GV nước ngoài. </w:t>
      </w:r>
    </w:p>
    <w:p w14:paraId="3CF331C3" w14:textId="509AFBB4" w:rsidR="006B5BEB" w:rsidRDefault="006B5BEB" w:rsidP="00F77FB0">
      <w:pPr>
        <w:pStyle w:val="ListParagraph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853631"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  <w:t>Phát triển các kỹ năng</w:t>
      </w:r>
      <w:r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 xml:space="preserve"> về công nghệ, học tập số trực tuyến, khả năng tự học, </w:t>
      </w:r>
      <w:r w:rsidR="00DB793F" w:rsidRPr="00853631"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  <w:t>làm việc nhóm.</w:t>
      </w:r>
    </w:p>
    <w:p w14:paraId="64B70FFA" w14:textId="3DBC0DCE" w:rsidR="00853631" w:rsidRDefault="00853631" w:rsidP="00853631">
      <w:pPr>
        <w:spacing w:before="120" w:after="120" w:line="240" w:lineRule="auto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</w:p>
    <w:p w14:paraId="726A64B6" w14:textId="77777777" w:rsidR="00853631" w:rsidRPr="00853631" w:rsidRDefault="00853631" w:rsidP="00853631">
      <w:pPr>
        <w:spacing w:before="120" w:after="120" w:line="240" w:lineRule="auto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</w:p>
    <w:p w14:paraId="2F502E45" w14:textId="33FDDC46" w:rsidR="006C0328" w:rsidRDefault="006C0328" w:rsidP="00627D8A">
      <w:pPr>
        <w:pStyle w:val="ListParagraph"/>
        <w:spacing w:before="120" w:after="120" w:line="240" w:lineRule="auto"/>
        <w:ind w:left="927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</w:p>
    <w:p w14:paraId="58791345" w14:textId="791478BB" w:rsidR="00F837FB" w:rsidRPr="00B7338B" w:rsidRDefault="00B7338B" w:rsidP="00B7338B">
      <w:pPr>
        <w:pStyle w:val="ListParagraph"/>
        <w:numPr>
          <w:ilvl w:val="0"/>
          <w:numId w:val="6"/>
        </w:numPr>
        <w:spacing w:before="120" w:after="120" w:line="240" w:lineRule="auto"/>
        <w:ind w:left="567" w:hanging="567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  <w:r w:rsidRPr="00B7338B"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  <w:lastRenderedPageBreak/>
        <w:t xml:space="preserve">CHƯƠNG TRÌNH: 12 BUỔI (2 BUỔI) | </w:t>
      </w:r>
      <w:r w:rsidRPr="00B7338B">
        <w:rPr>
          <w:rFonts w:ascii="Calibri" w:hAnsi="Calibri" w:cs="Times New Roman"/>
          <w:b/>
          <w:bCs/>
          <w:color w:val="FF0000"/>
          <w:sz w:val="32"/>
          <w:szCs w:val="32"/>
          <w:shd w:val="clear" w:color="auto" w:fill="FFFFFF"/>
        </w:rPr>
        <w:t>8 BUỔI (T7, CN)</w:t>
      </w:r>
    </w:p>
    <w:p w14:paraId="20EC97E3" w14:textId="1792E23C" w:rsidR="00A1583E" w:rsidRDefault="00A1583E" w:rsidP="00B7338B">
      <w:pPr>
        <w:spacing w:before="120" w:after="240" w:line="240" w:lineRule="auto"/>
        <w:jc w:val="both"/>
        <w:rPr>
          <w:rFonts w:ascii="Calibri" w:hAnsi="Calibri" w:cs="Times New Roman"/>
          <w:i/>
          <w:iCs/>
          <w:color w:val="002060"/>
          <w:sz w:val="32"/>
          <w:szCs w:val="32"/>
          <w:shd w:val="clear" w:color="auto" w:fill="FFFFFF"/>
        </w:rPr>
      </w:pPr>
      <w:r w:rsidRPr="00B7338B">
        <w:rPr>
          <w:rFonts w:ascii="Calibri" w:hAnsi="Calibri" w:cs="Times New Roman"/>
          <w:i/>
          <w:iCs/>
          <w:color w:val="002060"/>
          <w:sz w:val="32"/>
          <w:szCs w:val="32"/>
          <w:shd w:val="clear" w:color="auto" w:fill="FFFFFF"/>
        </w:rPr>
        <w:t>(yêu cầu cụ thể sản phẩm, làm bài tập, rèn luyện trên hệ)</w:t>
      </w:r>
    </w:p>
    <w:p w14:paraId="78FDD4A3" w14:textId="3CD35DF0" w:rsidR="00455464" w:rsidRDefault="00455464" w:rsidP="00B7338B">
      <w:pPr>
        <w:spacing w:before="120" w:after="240" w:line="240" w:lineRule="auto"/>
        <w:jc w:val="both"/>
        <w:rPr>
          <w:rFonts w:ascii="Calibri" w:hAnsi="Calibri" w:cs="Times New Roman"/>
          <w:i/>
          <w:iCs/>
          <w:color w:val="002060"/>
          <w:sz w:val="32"/>
          <w:szCs w:val="32"/>
          <w:shd w:val="clear" w:color="auto" w:fill="FFFFFF"/>
        </w:rPr>
      </w:pPr>
    </w:p>
    <w:p w14:paraId="13C7893F" w14:textId="08457F03" w:rsidR="00455464" w:rsidRPr="00B7338B" w:rsidRDefault="00455464" w:rsidP="00455464">
      <w:pPr>
        <w:spacing w:before="120" w:after="240" w:line="240" w:lineRule="auto"/>
        <w:jc w:val="center"/>
        <w:rPr>
          <w:rFonts w:ascii="Calibri" w:hAnsi="Calibri" w:cs="Times New Roman"/>
          <w:i/>
          <w:iCs/>
          <w:color w:val="002060"/>
          <w:sz w:val="32"/>
          <w:szCs w:val="32"/>
          <w:shd w:val="clear" w:color="auto" w:fill="FFFFFF"/>
        </w:rPr>
      </w:pPr>
      <w:r>
        <w:rPr>
          <w:rFonts w:ascii="Calibri" w:hAnsi="Calibri" w:cs="Times New Roman"/>
          <w:i/>
          <w:iCs/>
          <w:color w:val="002060"/>
          <w:sz w:val="32"/>
          <w:szCs w:val="32"/>
          <w:shd w:val="clear" w:color="auto" w:fill="FFFFFF"/>
        </w:rPr>
        <w:t>LỚP MS UYÊN – EP13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79"/>
        <w:gridCol w:w="15"/>
        <w:gridCol w:w="5103"/>
        <w:gridCol w:w="2019"/>
      </w:tblGrid>
      <w:tr w:rsidR="003130FE" w:rsidRPr="003130FE" w14:paraId="645A22C1" w14:textId="77777777" w:rsidTr="008B025E">
        <w:tc>
          <w:tcPr>
            <w:tcW w:w="7797" w:type="dxa"/>
            <w:gridSpan w:val="3"/>
          </w:tcPr>
          <w:p w14:paraId="6AAE1268" w14:textId="3855541D" w:rsidR="003130FE" w:rsidRPr="003130FE" w:rsidRDefault="006F4915" w:rsidP="00627D8A">
            <w:pPr>
              <w:spacing w:before="120" w:after="120"/>
              <w:jc w:val="both"/>
              <w:rPr>
                <w:rFonts w:ascii="Calibri" w:hAnsi="Calibri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3130FE">
              <w:rPr>
                <w:rFonts w:ascii="Calibri" w:hAnsi="Calibri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NỘI DUNG CHƯƠNG TRÌNH</w:t>
            </w:r>
          </w:p>
        </w:tc>
        <w:tc>
          <w:tcPr>
            <w:tcW w:w="2019" w:type="dxa"/>
          </w:tcPr>
          <w:p w14:paraId="33051096" w14:textId="51BE9625" w:rsidR="003130FE" w:rsidRPr="003130FE" w:rsidRDefault="00455464" w:rsidP="003130FE">
            <w:pPr>
              <w:spacing w:before="120" w:after="120"/>
              <w:jc w:val="center"/>
              <w:rPr>
                <w:rFonts w:ascii="Calibri" w:hAnsi="Calibri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NGÀY DẠY</w:t>
            </w:r>
          </w:p>
        </w:tc>
      </w:tr>
      <w:tr w:rsidR="003130FE" w:rsidRPr="003130FE" w14:paraId="74788057" w14:textId="77777777" w:rsidTr="008B025E">
        <w:trPr>
          <w:trHeight w:val="1660"/>
        </w:trPr>
        <w:tc>
          <w:tcPr>
            <w:tcW w:w="2694" w:type="dxa"/>
            <w:gridSpan w:val="2"/>
            <w:vAlign w:val="center"/>
          </w:tcPr>
          <w:p w14:paraId="70F44544" w14:textId="5727AF78" w:rsidR="00627D8A" w:rsidRPr="00455464" w:rsidRDefault="00455464" w:rsidP="00455464">
            <w:pPr>
              <w:spacing w:before="120" w:after="120"/>
              <w:ind w:left="36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1</w:t>
            </w: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. </w:t>
            </w:r>
            <w:r w:rsidR="00627D8A" w:rsidRPr="00455464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Kỹ năng công nghệ</w:t>
            </w:r>
          </w:p>
        </w:tc>
        <w:tc>
          <w:tcPr>
            <w:tcW w:w="5103" w:type="dxa"/>
            <w:vAlign w:val="center"/>
          </w:tcPr>
          <w:p w14:paraId="5EF020A5" w14:textId="5A8AB9BD" w:rsidR="00627D8A" w:rsidRPr="003130FE" w:rsidRDefault="003130FE" w:rsidP="00B7338B">
            <w:pPr>
              <w:pStyle w:val="ListParagraph"/>
              <w:numPr>
                <w:ilvl w:val="0"/>
                <w:numId w:val="36"/>
              </w:numPr>
              <w:spacing w:before="120" w:after="120"/>
              <w:ind w:left="45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3130FE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Sử dụng Zoom </w:t>
            </w:r>
          </w:p>
          <w:p w14:paraId="7EF7D25B" w14:textId="77777777" w:rsidR="003130FE" w:rsidRPr="003130FE" w:rsidRDefault="003130FE" w:rsidP="00B7338B">
            <w:pPr>
              <w:pStyle w:val="ListParagraph"/>
              <w:numPr>
                <w:ilvl w:val="0"/>
                <w:numId w:val="36"/>
              </w:numPr>
              <w:spacing w:before="120" w:after="120"/>
              <w:ind w:left="45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3130FE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Truy cập lớp học, xem bài học</w:t>
            </w:r>
          </w:p>
          <w:p w14:paraId="661224E8" w14:textId="13584B8B" w:rsidR="003130FE" w:rsidRPr="003130FE" w:rsidRDefault="003130FE" w:rsidP="00B7338B">
            <w:pPr>
              <w:pStyle w:val="ListParagraph"/>
              <w:numPr>
                <w:ilvl w:val="0"/>
                <w:numId w:val="36"/>
              </w:numPr>
              <w:spacing w:before="120" w:after="120"/>
              <w:ind w:left="45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3130FE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Nộp bài Padlet </w:t>
            </w:r>
          </w:p>
        </w:tc>
        <w:tc>
          <w:tcPr>
            <w:tcW w:w="2019" w:type="dxa"/>
            <w:vAlign w:val="center"/>
          </w:tcPr>
          <w:p w14:paraId="34C48ED6" w14:textId="77777777" w:rsidR="00627D8A" w:rsidRDefault="0034083D" w:rsidP="00B7338B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13/12/2021</w:t>
            </w:r>
          </w:p>
          <w:p w14:paraId="611EC500" w14:textId="21F60903" w:rsidR="00774059" w:rsidRPr="003130FE" w:rsidRDefault="00774059" w:rsidP="00B7338B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T2</w:t>
            </w:r>
          </w:p>
        </w:tc>
      </w:tr>
      <w:tr w:rsidR="00F72CEF" w:rsidRPr="003130FE" w14:paraId="618A9C10" w14:textId="77777777" w:rsidTr="008B025E">
        <w:trPr>
          <w:trHeight w:val="1660"/>
        </w:trPr>
        <w:tc>
          <w:tcPr>
            <w:tcW w:w="2694" w:type="dxa"/>
            <w:gridSpan w:val="2"/>
            <w:vAlign w:val="center"/>
          </w:tcPr>
          <w:p w14:paraId="44D19AF8" w14:textId="6F041295" w:rsidR="00F72CEF" w:rsidRPr="003130FE" w:rsidRDefault="00455464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2</w:t>
            </w: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. </w:t>
            </w:r>
            <w:r w:rsidR="00F72CEF" w:rsidRPr="003130FE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Kỹ năng công nghệ</w:t>
            </w:r>
            <w:r w:rsidR="00F72CEF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 (</w:t>
            </w:r>
            <w:proofErr w:type="spellStart"/>
            <w:r w:rsidR="00F72CEF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tt</w:t>
            </w:r>
            <w:proofErr w:type="spellEnd"/>
            <w:r w:rsidR="00F72CEF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5103" w:type="dxa"/>
            <w:vAlign w:val="center"/>
          </w:tcPr>
          <w:p w14:paraId="02C935C3" w14:textId="77777777" w:rsidR="00F72CEF" w:rsidRPr="003130FE" w:rsidRDefault="00F72CEF" w:rsidP="00F72CEF">
            <w:pPr>
              <w:pStyle w:val="ListParagraph"/>
              <w:numPr>
                <w:ilvl w:val="0"/>
                <w:numId w:val="36"/>
              </w:numPr>
              <w:spacing w:before="120" w:after="120"/>
              <w:ind w:left="45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3130FE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Sử dụng Zoom </w:t>
            </w:r>
          </w:p>
          <w:p w14:paraId="7C203AE0" w14:textId="77777777" w:rsidR="00F72CEF" w:rsidRPr="003130FE" w:rsidRDefault="00F72CEF" w:rsidP="00F72CEF">
            <w:pPr>
              <w:pStyle w:val="ListParagraph"/>
              <w:numPr>
                <w:ilvl w:val="0"/>
                <w:numId w:val="36"/>
              </w:numPr>
              <w:spacing w:before="120" w:after="120"/>
              <w:ind w:left="45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3130FE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Truy cập lớp học, xem bài học</w:t>
            </w:r>
          </w:p>
          <w:p w14:paraId="3832E72C" w14:textId="7B7F96B0" w:rsidR="00F72CEF" w:rsidRPr="003130FE" w:rsidRDefault="00F72CEF" w:rsidP="00F72CEF">
            <w:pPr>
              <w:pStyle w:val="ListParagraph"/>
              <w:numPr>
                <w:ilvl w:val="0"/>
                <w:numId w:val="36"/>
              </w:numPr>
              <w:spacing w:before="120" w:after="120"/>
              <w:ind w:left="45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3130FE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Nộp bài Padlet </w:t>
            </w:r>
          </w:p>
        </w:tc>
        <w:tc>
          <w:tcPr>
            <w:tcW w:w="2019" w:type="dxa"/>
            <w:vAlign w:val="center"/>
          </w:tcPr>
          <w:p w14:paraId="6939E184" w14:textId="77777777" w:rsidR="00F72CEF" w:rsidRDefault="0034083D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15/12/2021</w:t>
            </w:r>
          </w:p>
          <w:p w14:paraId="13DB5CFA" w14:textId="0B3D2C96" w:rsidR="00774059" w:rsidRDefault="00774059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T4</w:t>
            </w:r>
          </w:p>
        </w:tc>
      </w:tr>
      <w:tr w:rsidR="00F72CEF" w:rsidRPr="003130FE" w14:paraId="47C334E6" w14:textId="77777777" w:rsidTr="00E66729">
        <w:tc>
          <w:tcPr>
            <w:tcW w:w="2694" w:type="dxa"/>
            <w:gridSpan w:val="2"/>
          </w:tcPr>
          <w:p w14:paraId="79BD237C" w14:textId="184F26BC" w:rsidR="00F72CEF" w:rsidRPr="00E66729" w:rsidRDefault="00455464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3.</w:t>
            </w: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 </w:t>
            </w:r>
            <w:r w:rsidR="00F72CEF" w:rsidRPr="00781C14"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  <w:t>Making new friends</w:t>
            </w:r>
            <w:r w:rsidR="00F72CEF" w:rsidRPr="00E66729">
              <w:rPr>
                <w:rFonts w:ascii="Calibri" w:hAnsi="Calibri" w:cs="Times New Roman"/>
                <w:b/>
                <w:bCs/>
                <w:color w:val="C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</w:tcPr>
          <w:p w14:paraId="2EC65AA4" w14:textId="77777777" w:rsidR="00F72CEF" w:rsidRPr="00E66729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E66729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+ Từ vựng, cấu trúc câu, văn phạm </w:t>
            </w:r>
          </w:p>
          <w:p w14:paraId="2C31C12A" w14:textId="2CAB4B0A" w:rsidR="00F72CEF" w:rsidRDefault="00F72CEF" w:rsidP="00F72CEF">
            <w:pPr>
              <w:spacing w:before="120" w:after="120"/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</w:pPr>
            <w:r w:rsidRPr="00E66729"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  <w:t>+ Giao tiếp với GV nước ngoài</w:t>
            </w:r>
            <w:r w:rsidR="00366B5C"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  <w:t xml:space="preserve"> (45’)</w:t>
            </w:r>
          </w:p>
          <w:p w14:paraId="68074833" w14:textId="63EC38EC" w:rsidR="00F72CEF" w:rsidRPr="00EB3B02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EB3B02">
              <w:rPr>
                <w:rFonts w:ascii="Calibri" w:hAnsi="Calibri" w:cs="Times New Roman"/>
                <w:color w:val="00B0F0"/>
                <w:sz w:val="32"/>
                <w:szCs w:val="32"/>
                <w:shd w:val="clear" w:color="auto" w:fill="FFFFFF"/>
              </w:rPr>
              <w:t xml:space="preserve">+ </w:t>
            </w:r>
            <w:r w:rsidRPr="00EB3B02">
              <w:rPr>
                <w:rFonts w:ascii="Calibri" w:hAnsi="Calibri" w:cs="Times New Roman"/>
                <w:color w:val="00B0F0"/>
                <w:sz w:val="32"/>
                <w:szCs w:val="32"/>
                <w:u w:val="single"/>
                <w:shd w:val="clear" w:color="auto" w:fill="FFFFFF"/>
              </w:rPr>
              <w:t>Quay video giới thiệu bản thân</w:t>
            </w:r>
          </w:p>
        </w:tc>
        <w:tc>
          <w:tcPr>
            <w:tcW w:w="2019" w:type="dxa"/>
            <w:vAlign w:val="center"/>
          </w:tcPr>
          <w:p w14:paraId="02BA4349" w14:textId="77777777" w:rsidR="00F72CEF" w:rsidRDefault="0034083D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17/12/2021</w:t>
            </w:r>
          </w:p>
          <w:p w14:paraId="7A69CBFA" w14:textId="16CB3BAE" w:rsidR="00774059" w:rsidRPr="003130FE" w:rsidRDefault="00774059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T6</w:t>
            </w:r>
          </w:p>
        </w:tc>
      </w:tr>
      <w:tr w:rsidR="00F72CEF" w:rsidRPr="003130FE" w14:paraId="6EA41619" w14:textId="77777777" w:rsidTr="004714B0">
        <w:tc>
          <w:tcPr>
            <w:tcW w:w="2694" w:type="dxa"/>
            <w:gridSpan w:val="2"/>
          </w:tcPr>
          <w:p w14:paraId="6850821C" w14:textId="77777777" w:rsidR="00455464" w:rsidRDefault="00455464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4</w:t>
            </w:r>
          </w:p>
          <w:p w14:paraId="3C1A3CC2" w14:textId="2F8DA71B" w:rsidR="00F72CEF" w:rsidRPr="00171E50" w:rsidRDefault="00F72CEF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Let’s be nice!</w:t>
            </w:r>
          </w:p>
        </w:tc>
        <w:tc>
          <w:tcPr>
            <w:tcW w:w="5103" w:type="dxa"/>
          </w:tcPr>
          <w:p w14:paraId="50A5E6A9" w14:textId="77777777" w:rsidR="00F72CEF" w:rsidRPr="00E66729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E66729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+ Từ vựng, cấu trúc câu, văn phạm </w:t>
            </w:r>
          </w:p>
          <w:p w14:paraId="5599C01B" w14:textId="77777777" w:rsidR="00F72CEF" w:rsidRPr="00E66729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</w:tcPr>
          <w:p w14:paraId="307EFE91" w14:textId="77777777" w:rsidR="00F72CEF" w:rsidRDefault="0034083D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20/12/2021</w:t>
            </w:r>
          </w:p>
          <w:p w14:paraId="066BBFA7" w14:textId="6C155777" w:rsidR="00774059" w:rsidRDefault="00774059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T2</w:t>
            </w:r>
          </w:p>
        </w:tc>
      </w:tr>
      <w:tr w:rsidR="00F72CEF" w:rsidRPr="003130FE" w14:paraId="1684FDF1" w14:textId="77777777" w:rsidTr="002C6BCB">
        <w:tc>
          <w:tcPr>
            <w:tcW w:w="2694" w:type="dxa"/>
            <w:gridSpan w:val="2"/>
          </w:tcPr>
          <w:p w14:paraId="505E6E6C" w14:textId="51BEF794" w:rsidR="00455464" w:rsidRDefault="00455464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5</w:t>
            </w:r>
          </w:p>
          <w:p w14:paraId="2C0F0D89" w14:textId="739C5B10" w:rsidR="00F72CEF" w:rsidRPr="008B025E" w:rsidRDefault="00F72CEF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Happy with housework</w:t>
            </w:r>
          </w:p>
        </w:tc>
        <w:tc>
          <w:tcPr>
            <w:tcW w:w="5103" w:type="dxa"/>
          </w:tcPr>
          <w:p w14:paraId="18680E86" w14:textId="77777777" w:rsidR="00F72CEF" w:rsidRPr="00E66729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E66729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+ Từ vựng, cấu trúc câu, văn phạm </w:t>
            </w:r>
          </w:p>
          <w:p w14:paraId="58871B95" w14:textId="6D84A0B8" w:rsidR="00F72CEF" w:rsidRPr="003130FE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DB793F">
              <w:rPr>
                <w:rFonts w:ascii="Calibri" w:hAnsi="Calibri" w:cs="Times New Roman"/>
                <w:color w:val="00B0F0"/>
                <w:sz w:val="32"/>
                <w:szCs w:val="32"/>
                <w:shd w:val="clear" w:color="auto" w:fill="FFFFFF"/>
              </w:rPr>
              <w:t xml:space="preserve">+ </w:t>
            </w:r>
            <w:r w:rsidRPr="00EB3B02">
              <w:rPr>
                <w:rFonts w:ascii="Calibri" w:hAnsi="Calibri" w:cs="Times New Roman"/>
                <w:color w:val="00B0F0"/>
                <w:sz w:val="32"/>
                <w:szCs w:val="32"/>
                <w:u w:val="single"/>
                <w:shd w:val="clear" w:color="auto" w:fill="FFFFFF"/>
              </w:rPr>
              <w:t>Quay video chia sẻ công việc nhà</w:t>
            </w:r>
          </w:p>
        </w:tc>
        <w:tc>
          <w:tcPr>
            <w:tcW w:w="2019" w:type="dxa"/>
          </w:tcPr>
          <w:p w14:paraId="0C7E6B98" w14:textId="77777777" w:rsidR="00F72CEF" w:rsidRDefault="0034083D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22/12/2021</w:t>
            </w:r>
          </w:p>
          <w:p w14:paraId="523A02A9" w14:textId="35116BB5" w:rsidR="00774059" w:rsidRPr="003130FE" w:rsidRDefault="00774059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T4</w:t>
            </w:r>
          </w:p>
        </w:tc>
      </w:tr>
      <w:tr w:rsidR="00F72CEF" w:rsidRPr="003130FE" w14:paraId="1CD4CDCB" w14:textId="77777777" w:rsidTr="002C6BCB">
        <w:tc>
          <w:tcPr>
            <w:tcW w:w="2694" w:type="dxa"/>
            <w:gridSpan w:val="2"/>
          </w:tcPr>
          <w:p w14:paraId="21C77CBA" w14:textId="77777777" w:rsidR="00455464" w:rsidRDefault="00455464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6</w:t>
            </w:r>
          </w:p>
          <w:p w14:paraId="60F36DD2" w14:textId="262CDA82" w:rsidR="00F72CEF" w:rsidRPr="00781C14" w:rsidRDefault="00F72CEF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781C14"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  <w:t>How to learn English well</w:t>
            </w:r>
          </w:p>
        </w:tc>
        <w:tc>
          <w:tcPr>
            <w:tcW w:w="5103" w:type="dxa"/>
          </w:tcPr>
          <w:p w14:paraId="76CB1C47" w14:textId="77777777" w:rsidR="00F72CEF" w:rsidRPr="00E66729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E66729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+ Từ vựng, cấu trúc câu, văn phạm </w:t>
            </w:r>
          </w:p>
          <w:p w14:paraId="75C8FAEF" w14:textId="0C9C33EA" w:rsidR="00F72CEF" w:rsidRPr="00E66729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E66729"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  <w:t>+ Giao tiếp với GV nước ngoài</w:t>
            </w:r>
            <w:r w:rsidR="00366B5C"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  <w:t xml:space="preserve"> (45’)</w:t>
            </w:r>
          </w:p>
        </w:tc>
        <w:tc>
          <w:tcPr>
            <w:tcW w:w="2019" w:type="dxa"/>
          </w:tcPr>
          <w:p w14:paraId="4148880A" w14:textId="77777777" w:rsidR="00F72CEF" w:rsidRDefault="0034083D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24/12/2021</w:t>
            </w:r>
          </w:p>
          <w:p w14:paraId="3A4FA75F" w14:textId="58280225" w:rsidR="00774059" w:rsidRPr="00947972" w:rsidRDefault="00774059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T6</w:t>
            </w:r>
          </w:p>
        </w:tc>
      </w:tr>
      <w:tr w:rsidR="00F72CEF" w:rsidRPr="003130FE" w14:paraId="0D89AA89" w14:textId="77777777" w:rsidTr="002C6BCB">
        <w:tc>
          <w:tcPr>
            <w:tcW w:w="2694" w:type="dxa"/>
            <w:gridSpan w:val="2"/>
          </w:tcPr>
          <w:p w14:paraId="52EF114F" w14:textId="77777777" w:rsidR="00455464" w:rsidRDefault="00455464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7</w:t>
            </w:r>
          </w:p>
          <w:p w14:paraId="7331F19C" w14:textId="7D08BAB1" w:rsidR="00F72CEF" w:rsidRPr="00E66729" w:rsidRDefault="00F72CEF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Food around the world </w:t>
            </w:r>
          </w:p>
        </w:tc>
        <w:tc>
          <w:tcPr>
            <w:tcW w:w="5103" w:type="dxa"/>
          </w:tcPr>
          <w:p w14:paraId="41E4C988" w14:textId="77777777" w:rsidR="00F72CEF" w:rsidRPr="00E66729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E66729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+ Từ vựng, cấu trúc câu, văn phạm </w:t>
            </w:r>
          </w:p>
          <w:p w14:paraId="5E0EE64E" w14:textId="7D835076" w:rsidR="00F72CEF" w:rsidRPr="003130FE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</w:tcPr>
          <w:p w14:paraId="6A68A1AC" w14:textId="77777777" w:rsidR="00F72CEF" w:rsidRDefault="0034083D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27/12/2021</w:t>
            </w:r>
          </w:p>
          <w:p w14:paraId="7CA62941" w14:textId="1FEA338C" w:rsidR="00774059" w:rsidRPr="003130FE" w:rsidRDefault="00774059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T2</w:t>
            </w:r>
          </w:p>
        </w:tc>
      </w:tr>
      <w:tr w:rsidR="00F72CEF" w:rsidRPr="003130FE" w14:paraId="5B961974" w14:textId="77777777" w:rsidTr="002C6BCB">
        <w:tc>
          <w:tcPr>
            <w:tcW w:w="2694" w:type="dxa"/>
            <w:gridSpan w:val="2"/>
          </w:tcPr>
          <w:p w14:paraId="6B803186" w14:textId="77777777" w:rsidR="00455464" w:rsidRDefault="00455464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8</w:t>
            </w:r>
          </w:p>
          <w:p w14:paraId="67EE621F" w14:textId="3877EB07" w:rsidR="00F72CEF" w:rsidRPr="008B025E" w:rsidRDefault="00F72CEF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lastRenderedPageBreak/>
              <w:t>How do you feel?</w:t>
            </w:r>
          </w:p>
        </w:tc>
        <w:tc>
          <w:tcPr>
            <w:tcW w:w="5103" w:type="dxa"/>
          </w:tcPr>
          <w:p w14:paraId="2E8CADEE" w14:textId="77777777" w:rsidR="00F72CEF" w:rsidRPr="00E66729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E66729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lastRenderedPageBreak/>
              <w:t xml:space="preserve">+ Từ vựng, cấu trúc câu, văn phạm </w:t>
            </w:r>
          </w:p>
          <w:p w14:paraId="3F372E3B" w14:textId="4F78045D" w:rsidR="00F72CEF" w:rsidRPr="006A448F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19" w:type="dxa"/>
          </w:tcPr>
          <w:p w14:paraId="7D730AB7" w14:textId="77777777" w:rsidR="00F72CEF" w:rsidRDefault="0034083D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lastRenderedPageBreak/>
              <w:t>29/12/2021</w:t>
            </w:r>
          </w:p>
          <w:p w14:paraId="42F567A6" w14:textId="5D341A14" w:rsidR="00774059" w:rsidRPr="003130FE" w:rsidRDefault="00774059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lastRenderedPageBreak/>
              <w:t>T4</w:t>
            </w:r>
          </w:p>
        </w:tc>
      </w:tr>
      <w:tr w:rsidR="00F72CEF" w:rsidRPr="003130FE" w14:paraId="591F6858" w14:textId="77777777" w:rsidTr="002C6BCB">
        <w:tc>
          <w:tcPr>
            <w:tcW w:w="2694" w:type="dxa"/>
            <w:gridSpan w:val="2"/>
          </w:tcPr>
          <w:p w14:paraId="6130CE40" w14:textId="77777777" w:rsidR="00455464" w:rsidRDefault="00455464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9</w:t>
            </w:r>
          </w:p>
          <w:p w14:paraId="51274B48" w14:textId="4B8FA81A" w:rsidR="00F72CEF" w:rsidRPr="00171E50" w:rsidRDefault="00F72CEF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  <w:t>My hobbies</w:t>
            </w:r>
          </w:p>
        </w:tc>
        <w:tc>
          <w:tcPr>
            <w:tcW w:w="5103" w:type="dxa"/>
          </w:tcPr>
          <w:p w14:paraId="7E137226" w14:textId="77777777" w:rsidR="00F72CEF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+ Từ vựng, cấu trúc câu, văn phạm </w:t>
            </w:r>
          </w:p>
          <w:p w14:paraId="6B7FF8CC" w14:textId="640A7834" w:rsidR="00F72CEF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8B025E"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  <w:t>+ Giao tiếp với GV nước ngoài</w:t>
            </w:r>
            <w:r w:rsidR="00366B5C"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  <w:t xml:space="preserve"> (45’)</w:t>
            </w:r>
          </w:p>
        </w:tc>
        <w:tc>
          <w:tcPr>
            <w:tcW w:w="2019" w:type="dxa"/>
          </w:tcPr>
          <w:p w14:paraId="46E68B25" w14:textId="77777777" w:rsidR="00F72CEF" w:rsidRDefault="0034083D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31/12/2021</w:t>
            </w:r>
          </w:p>
          <w:p w14:paraId="27789CAD" w14:textId="4296F69C" w:rsidR="00774059" w:rsidRPr="003130FE" w:rsidRDefault="00774059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T6</w:t>
            </w:r>
          </w:p>
        </w:tc>
      </w:tr>
      <w:tr w:rsidR="00F72CEF" w:rsidRPr="003130FE" w14:paraId="6821513B" w14:textId="77777777" w:rsidTr="002C6BCB">
        <w:tc>
          <w:tcPr>
            <w:tcW w:w="2694" w:type="dxa"/>
            <w:gridSpan w:val="2"/>
          </w:tcPr>
          <w:p w14:paraId="3C944AA7" w14:textId="77777777" w:rsidR="00455464" w:rsidRDefault="00455464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10</w:t>
            </w:r>
          </w:p>
          <w:p w14:paraId="586F5129" w14:textId="188EE282" w:rsidR="00F72CEF" w:rsidRPr="00E66729" w:rsidRDefault="00F72CEF" w:rsidP="00455464">
            <w:pPr>
              <w:pStyle w:val="ListParagraph"/>
              <w:spacing w:before="120" w:after="120"/>
              <w:ind w:left="466"/>
              <w:rPr>
                <w:rFonts w:ascii="Calibri" w:hAnsi="Calibri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Daily activities</w:t>
            </w:r>
          </w:p>
        </w:tc>
        <w:tc>
          <w:tcPr>
            <w:tcW w:w="5103" w:type="dxa"/>
          </w:tcPr>
          <w:p w14:paraId="045359B5" w14:textId="77777777" w:rsidR="00F72CEF" w:rsidRPr="00E66729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E66729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+ Từ vựng, cấu trúc câu, văn phạm </w:t>
            </w:r>
          </w:p>
          <w:p w14:paraId="41896A89" w14:textId="0CA52A8E" w:rsidR="00F72CEF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DB793F">
              <w:rPr>
                <w:rFonts w:ascii="Calibri" w:hAnsi="Calibri" w:cs="Times New Roman"/>
                <w:color w:val="00B0F0"/>
                <w:sz w:val="32"/>
                <w:szCs w:val="32"/>
                <w:shd w:val="clear" w:color="auto" w:fill="FFFFFF"/>
              </w:rPr>
              <w:t xml:space="preserve">+ </w:t>
            </w:r>
            <w:r w:rsidRPr="00EB3B02">
              <w:rPr>
                <w:rFonts w:ascii="Calibri" w:hAnsi="Calibri" w:cs="Times New Roman"/>
                <w:color w:val="00B0F0"/>
                <w:sz w:val="32"/>
                <w:szCs w:val="32"/>
                <w:u w:val="single"/>
                <w:shd w:val="clear" w:color="auto" w:fill="FFFFFF"/>
              </w:rPr>
              <w:t>Quay video nói về 1 ngày của em (kèm hoạt động minh họa trong video)</w:t>
            </w:r>
          </w:p>
        </w:tc>
        <w:tc>
          <w:tcPr>
            <w:tcW w:w="2019" w:type="dxa"/>
          </w:tcPr>
          <w:p w14:paraId="1E47088C" w14:textId="77777777" w:rsidR="00F72CEF" w:rsidRDefault="0034083D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03/01/2022</w:t>
            </w:r>
          </w:p>
          <w:p w14:paraId="4FC8DF0A" w14:textId="290D226B" w:rsidR="00774059" w:rsidRPr="003130FE" w:rsidRDefault="00774059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T2</w:t>
            </w:r>
          </w:p>
        </w:tc>
      </w:tr>
      <w:tr w:rsidR="00F72CEF" w:rsidRPr="003130FE" w14:paraId="5BDA97CC" w14:textId="77777777" w:rsidTr="00580F82">
        <w:tc>
          <w:tcPr>
            <w:tcW w:w="7797" w:type="dxa"/>
            <w:gridSpan w:val="3"/>
          </w:tcPr>
          <w:p w14:paraId="5F1C9A94" w14:textId="5561475C" w:rsidR="00F72CEF" w:rsidRPr="004109D9" w:rsidRDefault="00455464" w:rsidP="00455464">
            <w:pPr>
              <w:pStyle w:val="ListParagraph"/>
              <w:spacing w:before="120" w:after="120"/>
              <w:ind w:left="467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11</w:t>
            </w: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: </w:t>
            </w:r>
            <w:r w:rsidR="00F72CEF" w:rsidRPr="004109D9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THAM GIA TRÒ CHƠI</w:t>
            </w:r>
            <w:r w:rsidR="00F72CEF"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019" w:type="dxa"/>
          </w:tcPr>
          <w:p w14:paraId="07E9D752" w14:textId="77777777" w:rsidR="00F72CEF" w:rsidRDefault="0034083D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05/01/2022</w:t>
            </w:r>
          </w:p>
          <w:p w14:paraId="6762FEEC" w14:textId="6D442C68" w:rsidR="00774059" w:rsidRPr="003130FE" w:rsidRDefault="00774059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T4</w:t>
            </w:r>
          </w:p>
        </w:tc>
      </w:tr>
      <w:tr w:rsidR="00F72CEF" w:rsidRPr="003130FE" w14:paraId="4CF33AE7" w14:textId="77777777" w:rsidTr="00061222">
        <w:tc>
          <w:tcPr>
            <w:tcW w:w="2679" w:type="dxa"/>
          </w:tcPr>
          <w:p w14:paraId="58405141" w14:textId="77777777" w:rsidR="00455464" w:rsidRDefault="00455464" w:rsidP="00455464">
            <w:pPr>
              <w:pStyle w:val="ListParagraph"/>
              <w:spacing w:before="120" w:after="120"/>
              <w:ind w:left="467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171E50">
              <w:rPr>
                <w:rFonts w:ascii="Calibri" w:hAnsi="Calibri" w:cs="Times New Roman"/>
                <w:color w:val="002060"/>
                <w:sz w:val="32"/>
                <w:szCs w:val="32"/>
                <w:highlight w:val="yellow"/>
                <w:shd w:val="clear" w:color="auto" w:fill="FFFFFF"/>
              </w:rPr>
              <w:t>BUỔI 12</w:t>
            </w:r>
          </w:p>
          <w:p w14:paraId="597991BE" w14:textId="4297E531" w:rsidR="00F72CEF" w:rsidRPr="004109D9" w:rsidRDefault="00F72CEF" w:rsidP="00455464">
            <w:pPr>
              <w:pStyle w:val="ListParagraph"/>
              <w:spacing w:before="120" w:after="120"/>
              <w:ind w:left="467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REVIEW KHÓA HỌC</w:t>
            </w:r>
          </w:p>
        </w:tc>
        <w:tc>
          <w:tcPr>
            <w:tcW w:w="5118" w:type="dxa"/>
            <w:gridSpan w:val="2"/>
          </w:tcPr>
          <w:p w14:paraId="0FB095A5" w14:textId="529F8048" w:rsidR="00F72CEF" w:rsidRPr="001A4BA4" w:rsidRDefault="00F72CEF" w:rsidP="00F72CEF">
            <w:pPr>
              <w:spacing w:before="120" w:after="120"/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</w:pPr>
            <w:r w:rsidRPr="008B025E"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  <w:t>+ Giao tiếp với GV nước ngoài</w:t>
            </w:r>
            <w:r w:rsidR="00366B5C">
              <w:rPr>
                <w:rFonts w:ascii="Calibri" w:hAnsi="Calibri" w:cs="Times New Roman"/>
                <w:color w:val="C00000"/>
                <w:sz w:val="32"/>
                <w:szCs w:val="32"/>
                <w:shd w:val="clear" w:color="auto" w:fill="FFFFFF"/>
              </w:rPr>
              <w:t xml:space="preserve"> (45’)</w:t>
            </w:r>
          </w:p>
          <w:p w14:paraId="4EDC6E47" w14:textId="465073CF" w:rsidR="00F72CEF" w:rsidRPr="00061222" w:rsidRDefault="00F72CEF" w:rsidP="00F72CEF">
            <w:pPr>
              <w:spacing w:before="120" w:after="120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 w:rsidRPr="00DB793F">
              <w:rPr>
                <w:rFonts w:ascii="Calibri" w:hAnsi="Calibri" w:cs="Times New Roman"/>
                <w:color w:val="00B0F0"/>
                <w:sz w:val="32"/>
                <w:szCs w:val="32"/>
                <w:shd w:val="clear" w:color="auto" w:fill="FFFFFF"/>
              </w:rPr>
              <w:t xml:space="preserve">+ </w:t>
            </w:r>
            <w:r>
              <w:rPr>
                <w:rFonts w:ascii="Calibri" w:hAnsi="Calibri" w:cs="Times New Roman"/>
                <w:color w:val="00B0F0"/>
                <w:sz w:val="32"/>
                <w:szCs w:val="32"/>
                <w:shd w:val="clear" w:color="auto" w:fill="FFFFFF"/>
              </w:rPr>
              <w:t>Tổng kết, nhận xét khóa học</w:t>
            </w:r>
          </w:p>
        </w:tc>
        <w:tc>
          <w:tcPr>
            <w:tcW w:w="2019" w:type="dxa"/>
          </w:tcPr>
          <w:p w14:paraId="222EAAE7" w14:textId="77777777" w:rsidR="00F72CEF" w:rsidRDefault="0034083D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07/01/2022</w:t>
            </w:r>
          </w:p>
          <w:p w14:paraId="27D90DCD" w14:textId="26A7DF9E" w:rsidR="00774059" w:rsidRPr="00947972" w:rsidRDefault="00774059" w:rsidP="00F72CEF">
            <w:pPr>
              <w:spacing w:before="120" w:after="120"/>
              <w:jc w:val="center"/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Times New Roman"/>
                <w:color w:val="002060"/>
                <w:sz w:val="32"/>
                <w:szCs w:val="32"/>
                <w:shd w:val="clear" w:color="auto" w:fill="FFFFFF"/>
              </w:rPr>
              <w:t>T6</w:t>
            </w:r>
          </w:p>
        </w:tc>
      </w:tr>
    </w:tbl>
    <w:p w14:paraId="349024CE" w14:textId="2FB1B418" w:rsidR="00627D8A" w:rsidRDefault="00627D8A" w:rsidP="00627D8A">
      <w:pPr>
        <w:spacing w:before="120" w:after="120" w:line="240" w:lineRule="auto"/>
        <w:jc w:val="both"/>
        <w:rPr>
          <w:rFonts w:ascii="Calibri" w:hAnsi="Calibri" w:cs="Times New Roman"/>
          <w:b/>
          <w:bCs/>
          <w:color w:val="C00000"/>
          <w:sz w:val="32"/>
          <w:szCs w:val="32"/>
          <w:shd w:val="clear" w:color="auto" w:fill="FFFFFF"/>
        </w:rPr>
      </w:pPr>
    </w:p>
    <w:p w14:paraId="4F56CAB8" w14:textId="4FABD20E" w:rsidR="00343D48" w:rsidRDefault="00343D48" w:rsidP="00627D8A">
      <w:pPr>
        <w:spacing w:before="120" w:after="120" w:line="240" w:lineRule="auto"/>
        <w:jc w:val="both"/>
        <w:rPr>
          <w:rFonts w:ascii="Calibri" w:hAnsi="Calibri" w:cs="Times New Roman"/>
          <w:b/>
          <w:bCs/>
          <w:color w:val="C00000"/>
          <w:sz w:val="32"/>
          <w:szCs w:val="32"/>
          <w:shd w:val="clear" w:color="auto" w:fill="FFFFFF"/>
        </w:rPr>
      </w:pPr>
    </w:p>
    <w:p w14:paraId="3608F185" w14:textId="77777777" w:rsidR="00343D48" w:rsidRPr="00343D48" w:rsidRDefault="00343D48" w:rsidP="00343D48">
      <w:pPr>
        <w:spacing w:before="120" w:after="120" w:line="240" w:lineRule="auto"/>
        <w:jc w:val="both"/>
        <w:rPr>
          <w:rFonts w:ascii="Calibri" w:hAnsi="Calibri" w:cs="Times New Roman"/>
          <w:color w:val="C00000"/>
          <w:sz w:val="32"/>
          <w:szCs w:val="32"/>
          <w:shd w:val="clear" w:color="auto" w:fill="FFFFFF"/>
        </w:rPr>
      </w:pPr>
    </w:p>
    <w:p w14:paraId="3DA6B979" w14:textId="77777777" w:rsidR="00343D48" w:rsidRPr="00343D48" w:rsidRDefault="00343D48" w:rsidP="00343D48">
      <w:pPr>
        <w:spacing w:before="120" w:after="120" w:line="240" w:lineRule="auto"/>
        <w:jc w:val="both"/>
        <w:rPr>
          <w:rFonts w:ascii="Calibri" w:hAnsi="Calibri" w:cs="Times New Roman"/>
          <w:color w:val="C00000"/>
          <w:sz w:val="32"/>
          <w:szCs w:val="32"/>
          <w:shd w:val="clear" w:color="auto" w:fill="FFFFFF"/>
        </w:rPr>
      </w:pPr>
    </w:p>
    <w:p w14:paraId="514CA11D" w14:textId="2842A773" w:rsidR="004E4E36" w:rsidRDefault="004E4E36" w:rsidP="004E4E36">
      <w:pPr>
        <w:spacing w:before="120" w:after="120" w:line="240" w:lineRule="auto"/>
        <w:jc w:val="both"/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</w:pPr>
    </w:p>
    <w:p w14:paraId="42FD0479" w14:textId="475A1799" w:rsidR="00117137" w:rsidRPr="00587C13" w:rsidRDefault="00117137" w:rsidP="00587C13">
      <w:pPr>
        <w:spacing w:before="120" w:after="120" w:line="240" w:lineRule="auto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</w:p>
    <w:p w14:paraId="1AE9F3F1" w14:textId="77777777" w:rsidR="0005780B" w:rsidRDefault="0005780B" w:rsidP="006815E0">
      <w:pPr>
        <w:spacing w:before="120" w:after="120" w:line="240" w:lineRule="auto"/>
        <w:ind w:left="567"/>
        <w:jc w:val="both"/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</w:pPr>
    </w:p>
    <w:p w14:paraId="572965EB" w14:textId="77777777" w:rsidR="00867677" w:rsidRDefault="00867677" w:rsidP="006815E0">
      <w:pPr>
        <w:spacing w:before="120" w:after="120" w:line="240" w:lineRule="auto"/>
        <w:ind w:left="567"/>
        <w:jc w:val="both"/>
        <w:rPr>
          <w:rFonts w:ascii="Calibri" w:hAnsi="Calibri" w:cs="Times New Roman"/>
          <w:b/>
          <w:bCs/>
          <w:color w:val="002060"/>
          <w:sz w:val="32"/>
          <w:szCs w:val="32"/>
          <w:shd w:val="clear" w:color="auto" w:fill="FFFFFF"/>
        </w:rPr>
      </w:pPr>
    </w:p>
    <w:p w14:paraId="63DABFB6" w14:textId="6402EABC" w:rsidR="0005780B" w:rsidRPr="00061222" w:rsidRDefault="0005780B" w:rsidP="00061222">
      <w:pPr>
        <w:pStyle w:val="ListParagraph"/>
        <w:spacing w:before="120" w:after="120" w:line="240" w:lineRule="auto"/>
        <w:ind w:left="709"/>
        <w:contextualSpacing w:val="0"/>
        <w:jc w:val="both"/>
        <w:rPr>
          <w:rFonts w:ascii="Calibri" w:hAnsi="Calibri" w:cs="Times New Roman"/>
          <w:color w:val="002060"/>
          <w:sz w:val="32"/>
          <w:szCs w:val="32"/>
          <w:shd w:val="clear" w:color="auto" w:fill="FFFFFF"/>
        </w:rPr>
      </w:pPr>
    </w:p>
    <w:sectPr w:rsidR="0005780B" w:rsidRPr="00061222" w:rsidSect="006C0328">
      <w:pgSz w:w="12240" w:h="15840" w:code="1"/>
      <w:pgMar w:top="994" w:right="1008" w:bottom="56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7DE5" w14:textId="77777777" w:rsidR="00C97D82" w:rsidRDefault="00C97D82">
      <w:pPr>
        <w:spacing w:after="0" w:line="240" w:lineRule="auto"/>
      </w:pPr>
      <w:r>
        <w:separator/>
      </w:r>
    </w:p>
  </w:endnote>
  <w:endnote w:type="continuationSeparator" w:id="0">
    <w:p w14:paraId="05A341DB" w14:textId="77777777" w:rsidR="00C97D82" w:rsidRDefault="00C9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C56A" w14:textId="77777777" w:rsidR="00C97D82" w:rsidRDefault="00C97D82">
      <w:pPr>
        <w:spacing w:after="0" w:line="240" w:lineRule="auto"/>
      </w:pPr>
      <w:r>
        <w:separator/>
      </w:r>
    </w:p>
  </w:footnote>
  <w:footnote w:type="continuationSeparator" w:id="0">
    <w:p w14:paraId="66FFCF0B" w14:textId="77777777" w:rsidR="00C97D82" w:rsidRDefault="00C9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A64"/>
    <w:multiLevelType w:val="hybridMultilevel"/>
    <w:tmpl w:val="D95C2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76A5"/>
    <w:multiLevelType w:val="hybridMultilevel"/>
    <w:tmpl w:val="C2FE3E58"/>
    <w:lvl w:ilvl="0" w:tplc="FFFFFFFF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07316"/>
    <w:multiLevelType w:val="hybridMultilevel"/>
    <w:tmpl w:val="DDA49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7DD4"/>
    <w:multiLevelType w:val="hybridMultilevel"/>
    <w:tmpl w:val="CD62BDD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5EFE"/>
    <w:multiLevelType w:val="hybridMultilevel"/>
    <w:tmpl w:val="03E6CF0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78FAABD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4485"/>
    <w:multiLevelType w:val="hybridMultilevel"/>
    <w:tmpl w:val="A5DC7E7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935A4C"/>
    <w:multiLevelType w:val="hybridMultilevel"/>
    <w:tmpl w:val="5A6AFBF8"/>
    <w:lvl w:ilvl="0" w:tplc="78FAABD8">
      <w:start w:val="1"/>
      <w:numFmt w:val="bullet"/>
      <w:lvlText w:val="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ED87F36"/>
    <w:multiLevelType w:val="hybridMultilevel"/>
    <w:tmpl w:val="984E5B92"/>
    <w:lvl w:ilvl="0" w:tplc="F1085EB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39F8"/>
    <w:multiLevelType w:val="hybridMultilevel"/>
    <w:tmpl w:val="316C6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3A77"/>
    <w:multiLevelType w:val="hybridMultilevel"/>
    <w:tmpl w:val="D2B03932"/>
    <w:lvl w:ilvl="0" w:tplc="8E56F432">
      <w:start w:val="2"/>
      <w:numFmt w:val="bullet"/>
      <w:lvlText w:val=""/>
      <w:lvlJc w:val="left"/>
      <w:pPr>
        <w:ind w:left="517" w:hanging="375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C920F3A"/>
    <w:multiLevelType w:val="hybridMultilevel"/>
    <w:tmpl w:val="A7087D7C"/>
    <w:lvl w:ilvl="0" w:tplc="F1085EB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B73CD"/>
    <w:multiLevelType w:val="hybridMultilevel"/>
    <w:tmpl w:val="91FE3064"/>
    <w:lvl w:ilvl="0" w:tplc="F1085EB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F1B33"/>
    <w:multiLevelType w:val="hybridMultilevel"/>
    <w:tmpl w:val="2EB67D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063EB"/>
    <w:multiLevelType w:val="hybridMultilevel"/>
    <w:tmpl w:val="6DE0CB1A"/>
    <w:lvl w:ilvl="0" w:tplc="2E6C4FA4">
      <w:start w:val="1"/>
      <w:numFmt w:val="decimal"/>
      <w:lvlText w:val="%1-"/>
      <w:lvlJc w:val="left"/>
      <w:pPr>
        <w:ind w:left="720" w:hanging="360"/>
      </w:pPr>
      <w:rPr>
        <w:rFonts w:ascii="Calibri" w:eastAsiaTheme="minorEastAsia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53BF"/>
    <w:multiLevelType w:val="hybridMultilevel"/>
    <w:tmpl w:val="F5FA2700"/>
    <w:lvl w:ilvl="0" w:tplc="04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4AE56C24"/>
    <w:multiLevelType w:val="hybridMultilevel"/>
    <w:tmpl w:val="C8B68AA6"/>
    <w:lvl w:ilvl="0" w:tplc="7FFA4152">
      <w:start w:val="1"/>
      <w:numFmt w:val="upperRoman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100A4"/>
    <w:multiLevelType w:val="multilevel"/>
    <w:tmpl w:val="9878D23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0C849C3"/>
    <w:multiLevelType w:val="hybridMultilevel"/>
    <w:tmpl w:val="ED4AD9A2"/>
    <w:lvl w:ilvl="0" w:tplc="9C2E2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5169C"/>
    <w:multiLevelType w:val="hybridMultilevel"/>
    <w:tmpl w:val="B428ECA8"/>
    <w:lvl w:ilvl="0" w:tplc="657A7D1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C0659"/>
    <w:multiLevelType w:val="hybridMultilevel"/>
    <w:tmpl w:val="84D2D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F6E92"/>
    <w:multiLevelType w:val="hybridMultilevel"/>
    <w:tmpl w:val="CA22FA76"/>
    <w:lvl w:ilvl="0" w:tplc="38AA314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31BE3"/>
    <w:multiLevelType w:val="hybridMultilevel"/>
    <w:tmpl w:val="0FD6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0E9F"/>
    <w:multiLevelType w:val="hybridMultilevel"/>
    <w:tmpl w:val="CD30469E"/>
    <w:lvl w:ilvl="0" w:tplc="97E49BC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3" w15:restartNumberingAfterBreak="0">
    <w:nsid w:val="55A85137"/>
    <w:multiLevelType w:val="hybridMultilevel"/>
    <w:tmpl w:val="DDD8344C"/>
    <w:lvl w:ilvl="0" w:tplc="D62252E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340B5"/>
    <w:multiLevelType w:val="hybridMultilevel"/>
    <w:tmpl w:val="2E22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F510A"/>
    <w:multiLevelType w:val="hybridMultilevel"/>
    <w:tmpl w:val="497459C4"/>
    <w:lvl w:ilvl="0" w:tplc="6E44B18E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C0134"/>
    <w:multiLevelType w:val="hybridMultilevel"/>
    <w:tmpl w:val="B1360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36C27"/>
    <w:multiLevelType w:val="hybridMultilevel"/>
    <w:tmpl w:val="B1DE1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A04B5"/>
    <w:multiLevelType w:val="hybridMultilevel"/>
    <w:tmpl w:val="FB62A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82966"/>
    <w:multiLevelType w:val="hybridMultilevel"/>
    <w:tmpl w:val="C2A26AEE"/>
    <w:lvl w:ilvl="0" w:tplc="78FAABD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82944"/>
    <w:multiLevelType w:val="hybridMultilevel"/>
    <w:tmpl w:val="43EE7E2E"/>
    <w:lvl w:ilvl="0" w:tplc="7BD2A76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F6D5F"/>
    <w:multiLevelType w:val="hybridMultilevel"/>
    <w:tmpl w:val="5C3CC7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B6C1F"/>
    <w:multiLevelType w:val="hybridMultilevel"/>
    <w:tmpl w:val="D61C7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D0653"/>
    <w:multiLevelType w:val="hybridMultilevel"/>
    <w:tmpl w:val="C4D0F5FC"/>
    <w:lvl w:ilvl="0" w:tplc="78FAABD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8FAABD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942A993C">
      <w:numFmt w:val="bullet"/>
      <w:lvlText w:val="-"/>
      <w:lvlJc w:val="left"/>
      <w:pPr>
        <w:ind w:left="2160" w:hanging="360"/>
      </w:pPr>
      <w:rPr>
        <w:rFonts w:ascii="Calibri" w:eastAsiaTheme="minorEastAsia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E5F33"/>
    <w:multiLevelType w:val="hybridMultilevel"/>
    <w:tmpl w:val="E8849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54929"/>
    <w:multiLevelType w:val="hybridMultilevel"/>
    <w:tmpl w:val="40660DEE"/>
    <w:lvl w:ilvl="0" w:tplc="B6AA40C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D7232"/>
    <w:multiLevelType w:val="hybridMultilevel"/>
    <w:tmpl w:val="8752DCD8"/>
    <w:lvl w:ilvl="0" w:tplc="449C73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F217A1E"/>
    <w:multiLevelType w:val="hybridMultilevel"/>
    <w:tmpl w:val="346EB186"/>
    <w:lvl w:ilvl="0" w:tplc="FBCA1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37"/>
  </w:num>
  <w:num w:numId="4">
    <w:abstractNumId w:val="26"/>
  </w:num>
  <w:num w:numId="5">
    <w:abstractNumId w:val="8"/>
  </w:num>
  <w:num w:numId="6">
    <w:abstractNumId w:val="16"/>
  </w:num>
  <w:num w:numId="7">
    <w:abstractNumId w:val="35"/>
  </w:num>
  <w:num w:numId="8">
    <w:abstractNumId w:val="3"/>
  </w:num>
  <w:num w:numId="9">
    <w:abstractNumId w:val="2"/>
  </w:num>
  <w:num w:numId="10">
    <w:abstractNumId w:val="12"/>
  </w:num>
  <w:num w:numId="11">
    <w:abstractNumId w:val="11"/>
  </w:num>
  <w:num w:numId="12">
    <w:abstractNumId w:val="32"/>
  </w:num>
  <w:num w:numId="13">
    <w:abstractNumId w:val="27"/>
  </w:num>
  <w:num w:numId="14">
    <w:abstractNumId w:val="0"/>
  </w:num>
  <w:num w:numId="15">
    <w:abstractNumId w:val="10"/>
  </w:num>
  <w:num w:numId="16">
    <w:abstractNumId w:val="24"/>
  </w:num>
  <w:num w:numId="17">
    <w:abstractNumId w:val="36"/>
  </w:num>
  <w:num w:numId="18">
    <w:abstractNumId w:val="9"/>
  </w:num>
  <w:num w:numId="19">
    <w:abstractNumId w:val="5"/>
  </w:num>
  <w:num w:numId="20">
    <w:abstractNumId w:val="28"/>
  </w:num>
  <w:num w:numId="21">
    <w:abstractNumId w:val="31"/>
  </w:num>
  <w:num w:numId="22">
    <w:abstractNumId w:val="1"/>
  </w:num>
  <w:num w:numId="23">
    <w:abstractNumId w:val="34"/>
  </w:num>
  <w:num w:numId="24">
    <w:abstractNumId w:val="4"/>
  </w:num>
  <w:num w:numId="25">
    <w:abstractNumId w:val="14"/>
  </w:num>
  <w:num w:numId="26">
    <w:abstractNumId w:val="30"/>
  </w:num>
  <w:num w:numId="27">
    <w:abstractNumId w:val="19"/>
  </w:num>
  <w:num w:numId="28">
    <w:abstractNumId w:val="20"/>
  </w:num>
  <w:num w:numId="29">
    <w:abstractNumId w:val="23"/>
  </w:num>
  <w:num w:numId="30">
    <w:abstractNumId w:val="18"/>
  </w:num>
  <w:num w:numId="31">
    <w:abstractNumId w:val="21"/>
  </w:num>
  <w:num w:numId="32">
    <w:abstractNumId w:val="13"/>
  </w:num>
  <w:num w:numId="33">
    <w:abstractNumId w:val="33"/>
  </w:num>
  <w:num w:numId="34">
    <w:abstractNumId w:val="29"/>
  </w:num>
  <w:num w:numId="35">
    <w:abstractNumId w:val="22"/>
  </w:num>
  <w:num w:numId="36">
    <w:abstractNumId w:val="6"/>
  </w:num>
  <w:num w:numId="37">
    <w:abstractNumId w:val="17"/>
  </w:num>
  <w:num w:numId="3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2E"/>
    <w:rsid w:val="00000D59"/>
    <w:rsid w:val="0000117D"/>
    <w:rsid w:val="00002464"/>
    <w:rsid w:val="000028B6"/>
    <w:rsid w:val="00002CF5"/>
    <w:rsid w:val="00003CF7"/>
    <w:rsid w:val="00004E1D"/>
    <w:rsid w:val="00007273"/>
    <w:rsid w:val="000073FB"/>
    <w:rsid w:val="0001035E"/>
    <w:rsid w:val="0001055D"/>
    <w:rsid w:val="00010BC7"/>
    <w:rsid w:val="00010E73"/>
    <w:rsid w:val="000120BC"/>
    <w:rsid w:val="00014DE4"/>
    <w:rsid w:val="000160E3"/>
    <w:rsid w:val="0001619C"/>
    <w:rsid w:val="000166AF"/>
    <w:rsid w:val="0001721C"/>
    <w:rsid w:val="0002474B"/>
    <w:rsid w:val="00024AD3"/>
    <w:rsid w:val="00025EE3"/>
    <w:rsid w:val="00026E8C"/>
    <w:rsid w:val="00027CB6"/>
    <w:rsid w:val="00030110"/>
    <w:rsid w:val="00032440"/>
    <w:rsid w:val="00034E31"/>
    <w:rsid w:val="00035419"/>
    <w:rsid w:val="00035FEF"/>
    <w:rsid w:val="00036E92"/>
    <w:rsid w:val="00037D31"/>
    <w:rsid w:val="00037ECC"/>
    <w:rsid w:val="00040244"/>
    <w:rsid w:val="00040CAE"/>
    <w:rsid w:val="00040D5D"/>
    <w:rsid w:val="000410F8"/>
    <w:rsid w:val="000412DA"/>
    <w:rsid w:val="00041573"/>
    <w:rsid w:val="00044BAC"/>
    <w:rsid w:val="00056F17"/>
    <w:rsid w:val="0005780B"/>
    <w:rsid w:val="00057A4F"/>
    <w:rsid w:val="00061222"/>
    <w:rsid w:val="00063109"/>
    <w:rsid w:val="00063564"/>
    <w:rsid w:val="000646C6"/>
    <w:rsid w:val="00065DAF"/>
    <w:rsid w:val="00070446"/>
    <w:rsid w:val="00070557"/>
    <w:rsid w:val="000717FF"/>
    <w:rsid w:val="0007409B"/>
    <w:rsid w:val="00074220"/>
    <w:rsid w:val="0007530B"/>
    <w:rsid w:val="000818D1"/>
    <w:rsid w:val="0008196D"/>
    <w:rsid w:val="00083593"/>
    <w:rsid w:val="00084203"/>
    <w:rsid w:val="00084309"/>
    <w:rsid w:val="00084453"/>
    <w:rsid w:val="000847E8"/>
    <w:rsid w:val="000866CA"/>
    <w:rsid w:val="00086AD9"/>
    <w:rsid w:val="000953BE"/>
    <w:rsid w:val="00096C40"/>
    <w:rsid w:val="00097844"/>
    <w:rsid w:val="000A4E89"/>
    <w:rsid w:val="000A5AFE"/>
    <w:rsid w:val="000A6822"/>
    <w:rsid w:val="000B06CC"/>
    <w:rsid w:val="000B253C"/>
    <w:rsid w:val="000B34E3"/>
    <w:rsid w:val="000B529F"/>
    <w:rsid w:val="000B57C9"/>
    <w:rsid w:val="000B68A5"/>
    <w:rsid w:val="000B710F"/>
    <w:rsid w:val="000C09CE"/>
    <w:rsid w:val="000C0BAA"/>
    <w:rsid w:val="000C0CCE"/>
    <w:rsid w:val="000C304D"/>
    <w:rsid w:val="000C5D0E"/>
    <w:rsid w:val="000C77A5"/>
    <w:rsid w:val="000C7C6C"/>
    <w:rsid w:val="000C7ECE"/>
    <w:rsid w:val="000D1069"/>
    <w:rsid w:val="000D1AD1"/>
    <w:rsid w:val="000D2778"/>
    <w:rsid w:val="000D28A4"/>
    <w:rsid w:val="000D2E67"/>
    <w:rsid w:val="000D5CD6"/>
    <w:rsid w:val="000D7EB5"/>
    <w:rsid w:val="000E07DF"/>
    <w:rsid w:val="000E2204"/>
    <w:rsid w:val="000E2461"/>
    <w:rsid w:val="000E4317"/>
    <w:rsid w:val="000E50BB"/>
    <w:rsid w:val="000E5E63"/>
    <w:rsid w:val="000E64E2"/>
    <w:rsid w:val="000F125C"/>
    <w:rsid w:val="000F25F1"/>
    <w:rsid w:val="000F7A0D"/>
    <w:rsid w:val="000F7C5A"/>
    <w:rsid w:val="0010156E"/>
    <w:rsid w:val="00102206"/>
    <w:rsid w:val="00103C2B"/>
    <w:rsid w:val="00104A24"/>
    <w:rsid w:val="0011028E"/>
    <w:rsid w:val="0011055F"/>
    <w:rsid w:val="00111357"/>
    <w:rsid w:val="00111511"/>
    <w:rsid w:val="00111FB0"/>
    <w:rsid w:val="00112064"/>
    <w:rsid w:val="00112C80"/>
    <w:rsid w:val="00117137"/>
    <w:rsid w:val="0012007B"/>
    <w:rsid w:val="00120E0C"/>
    <w:rsid w:val="00122842"/>
    <w:rsid w:val="0012552B"/>
    <w:rsid w:val="00126AE4"/>
    <w:rsid w:val="00130A1A"/>
    <w:rsid w:val="00130D48"/>
    <w:rsid w:val="00130F97"/>
    <w:rsid w:val="001319B8"/>
    <w:rsid w:val="00131BE1"/>
    <w:rsid w:val="0013200C"/>
    <w:rsid w:val="001327B5"/>
    <w:rsid w:val="00133D23"/>
    <w:rsid w:val="00133DC7"/>
    <w:rsid w:val="00134C22"/>
    <w:rsid w:val="00135B3F"/>
    <w:rsid w:val="001363A6"/>
    <w:rsid w:val="001366D2"/>
    <w:rsid w:val="00137176"/>
    <w:rsid w:val="00137530"/>
    <w:rsid w:val="001402A8"/>
    <w:rsid w:val="00140C80"/>
    <w:rsid w:val="00142297"/>
    <w:rsid w:val="00144824"/>
    <w:rsid w:val="00146165"/>
    <w:rsid w:val="001474B4"/>
    <w:rsid w:val="001509DC"/>
    <w:rsid w:val="00151E9C"/>
    <w:rsid w:val="00152478"/>
    <w:rsid w:val="00153EAC"/>
    <w:rsid w:val="00154487"/>
    <w:rsid w:val="0015697A"/>
    <w:rsid w:val="00157BC5"/>
    <w:rsid w:val="00160FA9"/>
    <w:rsid w:val="001624D8"/>
    <w:rsid w:val="0016260B"/>
    <w:rsid w:val="00164322"/>
    <w:rsid w:val="00164345"/>
    <w:rsid w:val="00164D45"/>
    <w:rsid w:val="001652FE"/>
    <w:rsid w:val="001670C0"/>
    <w:rsid w:val="00167D2A"/>
    <w:rsid w:val="00171E50"/>
    <w:rsid w:val="00172EF6"/>
    <w:rsid w:val="00172F02"/>
    <w:rsid w:val="00173B9C"/>
    <w:rsid w:val="0017492D"/>
    <w:rsid w:val="00176B96"/>
    <w:rsid w:val="00176FCD"/>
    <w:rsid w:val="001807AD"/>
    <w:rsid w:val="0018157B"/>
    <w:rsid w:val="00182E7D"/>
    <w:rsid w:val="001840DB"/>
    <w:rsid w:val="001848AC"/>
    <w:rsid w:val="00184E12"/>
    <w:rsid w:val="00186D37"/>
    <w:rsid w:val="00187070"/>
    <w:rsid w:val="00190C1D"/>
    <w:rsid w:val="0019237B"/>
    <w:rsid w:val="00195D2C"/>
    <w:rsid w:val="00196B17"/>
    <w:rsid w:val="001A1B9B"/>
    <w:rsid w:val="001A4861"/>
    <w:rsid w:val="001A4BA4"/>
    <w:rsid w:val="001A5646"/>
    <w:rsid w:val="001A58DE"/>
    <w:rsid w:val="001A63A8"/>
    <w:rsid w:val="001A6541"/>
    <w:rsid w:val="001A6F4E"/>
    <w:rsid w:val="001A731E"/>
    <w:rsid w:val="001B1EE2"/>
    <w:rsid w:val="001B2FC9"/>
    <w:rsid w:val="001B4630"/>
    <w:rsid w:val="001B4BEC"/>
    <w:rsid w:val="001B608E"/>
    <w:rsid w:val="001B6176"/>
    <w:rsid w:val="001B658D"/>
    <w:rsid w:val="001B6831"/>
    <w:rsid w:val="001C443C"/>
    <w:rsid w:val="001C4CA0"/>
    <w:rsid w:val="001C4F69"/>
    <w:rsid w:val="001C601A"/>
    <w:rsid w:val="001C654A"/>
    <w:rsid w:val="001D0271"/>
    <w:rsid w:val="001D0E15"/>
    <w:rsid w:val="001D1104"/>
    <w:rsid w:val="001D19F2"/>
    <w:rsid w:val="001D27C8"/>
    <w:rsid w:val="001D2B48"/>
    <w:rsid w:val="001D2FED"/>
    <w:rsid w:val="001D396A"/>
    <w:rsid w:val="001D64B1"/>
    <w:rsid w:val="001D7299"/>
    <w:rsid w:val="001E07CE"/>
    <w:rsid w:val="001E0A68"/>
    <w:rsid w:val="001E3067"/>
    <w:rsid w:val="001E3680"/>
    <w:rsid w:val="001E3E91"/>
    <w:rsid w:val="001E7E4B"/>
    <w:rsid w:val="001F046C"/>
    <w:rsid w:val="001F073C"/>
    <w:rsid w:val="001F14C1"/>
    <w:rsid w:val="001F4519"/>
    <w:rsid w:val="001F51BB"/>
    <w:rsid w:val="001F64A6"/>
    <w:rsid w:val="00200527"/>
    <w:rsid w:val="0020218F"/>
    <w:rsid w:val="002043D4"/>
    <w:rsid w:val="00205F9F"/>
    <w:rsid w:val="00207510"/>
    <w:rsid w:val="00207F64"/>
    <w:rsid w:val="0021093B"/>
    <w:rsid w:val="002110EB"/>
    <w:rsid w:val="00212229"/>
    <w:rsid w:val="002130B7"/>
    <w:rsid w:val="002133E5"/>
    <w:rsid w:val="00215244"/>
    <w:rsid w:val="00215516"/>
    <w:rsid w:val="00216336"/>
    <w:rsid w:val="00217763"/>
    <w:rsid w:val="00217BBB"/>
    <w:rsid w:val="00220B55"/>
    <w:rsid w:val="00222F20"/>
    <w:rsid w:val="00223945"/>
    <w:rsid w:val="00224203"/>
    <w:rsid w:val="0022531D"/>
    <w:rsid w:val="00225402"/>
    <w:rsid w:val="00231146"/>
    <w:rsid w:val="002325A1"/>
    <w:rsid w:val="0023309C"/>
    <w:rsid w:val="002334EF"/>
    <w:rsid w:val="00233645"/>
    <w:rsid w:val="0023372C"/>
    <w:rsid w:val="00235410"/>
    <w:rsid w:val="00240A32"/>
    <w:rsid w:val="00240A70"/>
    <w:rsid w:val="0024683F"/>
    <w:rsid w:val="002473E7"/>
    <w:rsid w:val="00247676"/>
    <w:rsid w:val="0025134E"/>
    <w:rsid w:val="00251F20"/>
    <w:rsid w:val="00253A29"/>
    <w:rsid w:val="00255F17"/>
    <w:rsid w:val="002560B6"/>
    <w:rsid w:val="00256E8E"/>
    <w:rsid w:val="002629B9"/>
    <w:rsid w:val="00262F66"/>
    <w:rsid w:val="00263006"/>
    <w:rsid w:val="0026376F"/>
    <w:rsid w:val="0026424C"/>
    <w:rsid w:val="002642D8"/>
    <w:rsid w:val="00264822"/>
    <w:rsid w:val="00265517"/>
    <w:rsid w:val="00266322"/>
    <w:rsid w:val="0026755C"/>
    <w:rsid w:val="00270045"/>
    <w:rsid w:val="00271662"/>
    <w:rsid w:val="00271A68"/>
    <w:rsid w:val="00271CC4"/>
    <w:rsid w:val="0027327C"/>
    <w:rsid w:val="0027358D"/>
    <w:rsid w:val="00277BC6"/>
    <w:rsid w:val="002811C5"/>
    <w:rsid w:val="00283AB2"/>
    <w:rsid w:val="00284A78"/>
    <w:rsid w:val="00285A03"/>
    <w:rsid w:val="002871B6"/>
    <w:rsid w:val="0029035A"/>
    <w:rsid w:val="002923E7"/>
    <w:rsid w:val="002927B0"/>
    <w:rsid w:val="00292D93"/>
    <w:rsid w:val="00293AAF"/>
    <w:rsid w:val="00293B2E"/>
    <w:rsid w:val="00293F44"/>
    <w:rsid w:val="00294283"/>
    <w:rsid w:val="002947D7"/>
    <w:rsid w:val="002962D3"/>
    <w:rsid w:val="002A23C0"/>
    <w:rsid w:val="002A2598"/>
    <w:rsid w:val="002A4A71"/>
    <w:rsid w:val="002A7194"/>
    <w:rsid w:val="002B076D"/>
    <w:rsid w:val="002B115E"/>
    <w:rsid w:val="002B1AEC"/>
    <w:rsid w:val="002B22F0"/>
    <w:rsid w:val="002B32A6"/>
    <w:rsid w:val="002B3308"/>
    <w:rsid w:val="002B3F57"/>
    <w:rsid w:val="002B4AE0"/>
    <w:rsid w:val="002B5171"/>
    <w:rsid w:val="002B6D3C"/>
    <w:rsid w:val="002C06D4"/>
    <w:rsid w:val="002C2020"/>
    <w:rsid w:val="002C267B"/>
    <w:rsid w:val="002C387B"/>
    <w:rsid w:val="002C398A"/>
    <w:rsid w:val="002C4E46"/>
    <w:rsid w:val="002C5CF9"/>
    <w:rsid w:val="002C5F9B"/>
    <w:rsid w:val="002D0A50"/>
    <w:rsid w:val="002D1A34"/>
    <w:rsid w:val="002D2684"/>
    <w:rsid w:val="002D738A"/>
    <w:rsid w:val="002D76B4"/>
    <w:rsid w:val="002E162A"/>
    <w:rsid w:val="002E21D4"/>
    <w:rsid w:val="002E34A8"/>
    <w:rsid w:val="002E34CF"/>
    <w:rsid w:val="002E6F68"/>
    <w:rsid w:val="002F2C60"/>
    <w:rsid w:val="002F40E8"/>
    <w:rsid w:val="002F5B6E"/>
    <w:rsid w:val="002F625E"/>
    <w:rsid w:val="002F6837"/>
    <w:rsid w:val="00301D62"/>
    <w:rsid w:val="00302E44"/>
    <w:rsid w:val="00303053"/>
    <w:rsid w:val="00303B18"/>
    <w:rsid w:val="00306609"/>
    <w:rsid w:val="00310EAF"/>
    <w:rsid w:val="003124C3"/>
    <w:rsid w:val="0031262C"/>
    <w:rsid w:val="003130FE"/>
    <w:rsid w:val="003132CB"/>
    <w:rsid w:val="003154D5"/>
    <w:rsid w:val="00316BE7"/>
    <w:rsid w:val="003170A9"/>
    <w:rsid w:val="003179B4"/>
    <w:rsid w:val="00320467"/>
    <w:rsid w:val="00320872"/>
    <w:rsid w:val="00321C8F"/>
    <w:rsid w:val="00321DB7"/>
    <w:rsid w:val="003232EA"/>
    <w:rsid w:val="003240A8"/>
    <w:rsid w:val="003271BB"/>
    <w:rsid w:val="00327FA7"/>
    <w:rsid w:val="00331EAD"/>
    <w:rsid w:val="00332E61"/>
    <w:rsid w:val="00335896"/>
    <w:rsid w:val="00335979"/>
    <w:rsid w:val="003363AA"/>
    <w:rsid w:val="00336DB5"/>
    <w:rsid w:val="00337839"/>
    <w:rsid w:val="0034083D"/>
    <w:rsid w:val="00341B08"/>
    <w:rsid w:val="00343D48"/>
    <w:rsid w:val="00345B70"/>
    <w:rsid w:val="00346869"/>
    <w:rsid w:val="00346EB5"/>
    <w:rsid w:val="0034703F"/>
    <w:rsid w:val="00347C2F"/>
    <w:rsid w:val="003510CC"/>
    <w:rsid w:val="00351BB8"/>
    <w:rsid w:val="00351E2C"/>
    <w:rsid w:val="003539B2"/>
    <w:rsid w:val="00356856"/>
    <w:rsid w:val="00356A56"/>
    <w:rsid w:val="003631A8"/>
    <w:rsid w:val="00363756"/>
    <w:rsid w:val="00363C89"/>
    <w:rsid w:val="00364445"/>
    <w:rsid w:val="003648CD"/>
    <w:rsid w:val="00364CDF"/>
    <w:rsid w:val="003656FA"/>
    <w:rsid w:val="00366B5C"/>
    <w:rsid w:val="00367038"/>
    <w:rsid w:val="00370581"/>
    <w:rsid w:val="00370F97"/>
    <w:rsid w:val="00372984"/>
    <w:rsid w:val="003754CC"/>
    <w:rsid w:val="00375DD6"/>
    <w:rsid w:val="00381AC8"/>
    <w:rsid w:val="003901D9"/>
    <w:rsid w:val="003908FD"/>
    <w:rsid w:val="00390D39"/>
    <w:rsid w:val="00391E7E"/>
    <w:rsid w:val="00392F08"/>
    <w:rsid w:val="003949A8"/>
    <w:rsid w:val="00395802"/>
    <w:rsid w:val="0039654A"/>
    <w:rsid w:val="00397057"/>
    <w:rsid w:val="003A0E5C"/>
    <w:rsid w:val="003A2A05"/>
    <w:rsid w:val="003A495E"/>
    <w:rsid w:val="003B01FE"/>
    <w:rsid w:val="003B0B74"/>
    <w:rsid w:val="003B266E"/>
    <w:rsid w:val="003B2B8B"/>
    <w:rsid w:val="003B3B36"/>
    <w:rsid w:val="003C2212"/>
    <w:rsid w:val="003C4339"/>
    <w:rsid w:val="003C5BB2"/>
    <w:rsid w:val="003C6835"/>
    <w:rsid w:val="003C7F60"/>
    <w:rsid w:val="003D009B"/>
    <w:rsid w:val="003D1396"/>
    <w:rsid w:val="003D1643"/>
    <w:rsid w:val="003D1A2D"/>
    <w:rsid w:val="003D2C18"/>
    <w:rsid w:val="003D328C"/>
    <w:rsid w:val="003D4B60"/>
    <w:rsid w:val="003D4E9C"/>
    <w:rsid w:val="003D6D4D"/>
    <w:rsid w:val="003D6F28"/>
    <w:rsid w:val="003D737F"/>
    <w:rsid w:val="003E05CA"/>
    <w:rsid w:val="003E0B4E"/>
    <w:rsid w:val="003E0C8C"/>
    <w:rsid w:val="003E211D"/>
    <w:rsid w:val="003E4DF4"/>
    <w:rsid w:val="003E560F"/>
    <w:rsid w:val="003E7094"/>
    <w:rsid w:val="003E78FD"/>
    <w:rsid w:val="003F3F19"/>
    <w:rsid w:val="003F504F"/>
    <w:rsid w:val="003F5DAA"/>
    <w:rsid w:val="003F75A5"/>
    <w:rsid w:val="003F7CCD"/>
    <w:rsid w:val="0040083E"/>
    <w:rsid w:val="00400D98"/>
    <w:rsid w:val="004011B0"/>
    <w:rsid w:val="00401610"/>
    <w:rsid w:val="00402155"/>
    <w:rsid w:val="00402D38"/>
    <w:rsid w:val="00404DBE"/>
    <w:rsid w:val="00407976"/>
    <w:rsid w:val="004109D9"/>
    <w:rsid w:val="00411895"/>
    <w:rsid w:val="00411926"/>
    <w:rsid w:val="004125BF"/>
    <w:rsid w:val="00416F68"/>
    <w:rsid w:val="00420A96"/>
    <w:rsid w:val="00420EEA"/>
    <w:rsid w:val="004214D9"/>
    <w:rsid w:val="0042318C"/>
    <w:rsid w:val="004236A2"/>
    <w:rsid w:val="00424EEA"/>
    <w:rsid w:val="00425772"/>
    <w:rsid w:val="004264BC"/>
    <w:rsid w:val="004322ED"/>
    <w:rsid w:val="00434906"/>
    <w:rsid w:val="00437A87"/>
    <w:rsid w:val="00440447"/>
    <w:rsid w:val="00440674"/>
    <w:rsid w:val="00441237"/>
    <w:rsid w:val="00442C90"/>
    <w:rsid w:val="00443E4C"/>
    <w:rsid w:val="00446A7E"/>
    <w:rsid w:val="00450E13"/>
    <w:rsid w:val="004519C1"/>
    <w:rsid w:val="00451A94"/>
    <w:rsid w:val="004535CE"/>
    <w:rsid w:val="0045397D"/>
    <w:rsid w:val="00453E71"/>
    <w:rsid w:val="00453EFF"/>
    <w:rsid w:val="00454FF3"/>
    <w:rsid w:val="00455464"/>
    <w:rsid w:val="00457398"/>
    <w:rsid w:val="00457BC0"/>
    <w:rsid w:val="0046353D"/>
    <w:rsid w:val="0046404E"/>
    <w:rsid w:val="00466703"/>
    <w:rsid w:val="00467830"/>
    <w:rsid w:val="00470603"/>
    <w:rsid w:val="0047149F"/>
    <w:rsid w:val="00472D03"/>
    <w:rsid w:val="00473410"/>
    <w:rsid w:val="0047410D"/>
    <w:rsid w:val="00474698"/>
    <w:rsid w:val="004746A5"/>
    <w:rsid w:val="004749A2"/>
    <w:rsid w:val="0047508B"/>
    <w:rsid w:val="004758E1"/>
    <w:rsid w:val="00476A41"/>
    <w:rsid w:val="00480AE5"/>
    <w:rsid w:val="00482D1D"/>
    <w:rsid w:val="00483569"/>
    <w:rsid w:val="004844BE"/>
    <w:rsid w:val="00485F07"/>
    <w:rsid w:val="004871CC"/>
    <w:rsid w:val="00490A13"/>
    <w:rsid w:val="0049184A"/>
    <w:rsid w:val="00491C7C"/>
    <w:rsid w:val="0049256F"/>
    <w:rsid w:val="00492B79"/>
    <w:rsid w:val="00492E46"/>
    <w:rsid w:val="0049380B"/>
    <w:rsid w:val="0049433F"/>
    <w:rsid w:val="004959BF"/>
    <w:rsid w:val="0049648B"/>
    <w:rsid w:val="004A0562"/>
    <w:rsid w:val="004A0F9A"/>
    <w:rsid w:val="004A2F82"/>
    <w:rsid w:val="004A3A12"/>
    <w:rsid w:val="004A562E"/>
    <w:rsid w:val="004A7645"/>
    <w:rsid w:val="004A7FA1"/>
    <w:rsid w:val="004B025E"/>
    <w:rsid w:val="004B07FC"/>
    <w:rsid w:val="004B0B48"/>
    <w:rsid w:val="004B20A2"/>
    <w:rsid w:val="004B2574"/>
    <w:rsid w:val="004B452E"/>
    <w:rsid w:val="004B5EC5"/>
    <w:rsid w:val="004B68F6"/>
    <w:rsid w:val="004B7301"/>
    <w:rsid w:val="004B7489"/>
    <w:rsid w:val="004B7B86"/>
    <w:rsid w:val="004C084F"/>
    <w:rsid w:val="004C17F3"/>
    <w:rsid w:val="004C2175"/>
    <w:rsid w:val="004C2E2E"/>
    <w:rsid w:val="004C3111"/>
    <w:rsid w:val="004C6ACF"/>
    <w:rsid w:val="004D209C"/>
    <w:rsid w:val="004D25D5"/>
    <w:rsid w:val="004D6CCD"/>
    <w:rsid w:val="004D6F4F"/>
    <w:rsid w:val="004E1411"/>
    <w:rsid w:val="004E2540"/>
    <w:rsid w:val="004E2799"/>
    <w:rsid w:val="004E3A88"/>
    <w:rsid w:val="004E3B86"/>
    <w:rsid w:val="004E4E36"/>
    <w:rsid w:val="004E6649"/>
    <w:rsid w:val="004F11CD"/>
    <w:rsid w:val="004F14AC"/>
    <w:rsid w:val="004F1923"/>
    <w:rsid w:val="004F1C1E"/>
    <w:rsid w:val="004F22D5"/>
    <w:rsid w:val="005013AF"/>
    <w:rsid w:val="00501419"/>
    <w:rsid w:val="0050189C"/>
    <w:rsid w:val="0050332C"/>
    <w:rsid w:val="00503B13"/>
    <w:rsid w:val="00504C5B"/>
    <w:rsid w:val="00507AF2"/>
    <w:rsid w:val="00511062"/>
    <w:rsid w:val="00512280"/>
    <w:rsid w:val="00514B03"/>
    <w:rsid w:val="00516E89"/>
    <w:rsid w:val="00517FEE"/>
    <w:rsid w:val="00520034"/>
    <w:rsid w:val="00521A23"/>
    <w:rsid w:val="00523A1B"/>
    <w:rsid w:val="005270C2"/>
    <w:rsid w:val="00527B3F"/>
    <w:rsid w:val="00530187"/>
    <w:rsid w:val="00532503"/>
    <w:rsid w:val="00532B9C"/>
    <w:rsid w:val="00533BF2"/>
    <w:rsid w:val="00535EBA"/>
    <w:rsid w:val="00537A19"/>
    <w:rsid w:val="00540F37"/>
    <w:rsid w:val="005417EB"/>
    <w:rsid w:val="005437F7"/>
    <w:rsid w:val="00545294"/>
    <w:rsid w:val="00545992"/>
    <w:rsid w:val="00546FDA"/>
    <w:rsid w:val="00556389"/>
    <w:rsid w:val="0056039E"/>
    <w:rsid w:val="00561313"/>
    <w:rsid w:val="0056180A"/>
    <w:rsid w:val="0056272F"/>
    <w:rsid w:val="00563A72"/>
    <w:rsid w:val="00565F67"/>
    <w:rsid w:val="00567DCB"/>
    <w:rsid w:val="005702A0"/>
    <w:rsid w:val="00571A51"/>
    <w:rsid w:val="00575A62"/>
    <w:rsid w:val="0057648A"/>
    <w:rsid w:val="00582660"/>
    <w:rsid w:val="0058275A"/>
    <w:rsid w:val="00582CAC"/>
    <w:rsid w:val="00582D59"/>
    <w:rsid w:val="00582F2B"/>
    <w:rsid w:val="0058307E"/>
    <w:rsid w:val="005843BB"/>
    <w:rsid w:val="00586272"/>
    <w:rsid w:val="0058647C"/>
    <w:rsid w:val="005876C6"/>
    <w:rsid w:val="00587C13"/>
    <w:rsid w:val="0059071C"/>
    <w:rsid w:val="005907EE"/>
    <w:rsid w:val="005918D1"/>
    <w:rsid w:val="00591A64"/>
    <w:rsid w:val="00592CA7"/>
    <w:rsid w:val="005955F7"/>
    <w:rsid w:val="0059564A"/>
    <w:rsid w:val="005A6154"/>
    <w:rsid w:val="005A6957"/>
    <w:rsid w:val="005B21DC"/>
    <w:rsid w:val="005B368E"/>
    <w:rsid w:val="005B4497"/>
    <w:rsid w:val="005B5F6B"/>
    <w:rsid w:val="005C0EF3"/>
    <w:rsid w:val="005C3E64"/>
    <w:rsid w:val="005C70E3"/>
    <w:rsid w:val="005C79B2"/>
    <w:rsid w:val="005C7C93"/>
    <w:rsid w:val="005D11E6"/>
    <w:rsid w:val="005D2631"/>
    <w:rsid w:val="005D3161"/>
    <w:rsid w:val="005D4E4A"/>
    <w:rsid w:val="005D733E"/>
    <w:rsid w:val="005E686C"/>
    <w:rsid w:val="005F1527"/>
    <w:rsid w:val="005F2518"/>
    <w:rsid w:val="005F2895"/>
    <w:rsid w:val="005F37CE"/>
    <w:rsid w:val="005F4509"/>
    <w:rsid w:val="005F628F"/>
    <w:rsid w:val="005F63ED"/>
    <w:rsid w:val="00601020"/>
    <w:rsid w:val="00605E8B"/>
    <w:rsid w:val="00611DAD"/>
    <w:rsid w:val="00614284"/>
    <w:rsid w:val="006143E7"/>
    <w:rsid w:val="00615821"/>
    <w:rsid w:val="00615901"/>
    <w:rsid w:val="00625C4A"/>
    <w:rsid w:val="00627BFC"/>
    <w:rsid w:val="00627D8A"/>
    <w:rsid w:val="0063418A"/>
    <w:rsid w:val="00635206"/>
    <w:rsid w:val="00635785"/>
    <w:rsid w:val="006358AE"/>
    <w:rsid w:val="0063739B"/>
    <w:rsid w:val="006375FF"/>
    <w:rsid w:val="006406A8"/>
    <w:rsid w:val="006406BA"/>
    <w:rsid w:val="00642F49"/>
    <w:rsid w:val="0064512D"/>
    <w:rsid w:val="0064584C"/>
    <w:rsid w:val="00646128"/>
    <w:rsid w:val="0064675F"/>
    <w:rsid w:val="00646AF5"/>
    <w:rsid w:val="00650F15"/>
    <w:rsid w:val="00653A93"/>
    <w:rsid w:val="00653C01"/>
    <w:rsid w:val="006543C1"/>
    <w:rsid w:val="006555DC"/>
    <w:rsid w:val="0065610A"/>
    <w:rsid w:val="006574C9"/>
    <w:rsid w:val="0066149A"/>
    <w:rsid w:val="00661734"/>
    <w:rsid w:val="00663992"/>
    <w:rsid w:val="00666845"/>
    <w:rsid w:val="00670BE0"/>
    <w:rsid w:val="006720D9"/>
    <w:rsid w:val="0067218B"/>
    <w:rsid w:val="00674F55"/>
    <w:rsid w:val="0067694E"/>
    <w:rsid w:val="00676B49"/>
    <w:rsid w:val="00680003"/>
    <w:rsid w:val="00681123"/>
    <w:rsid w:val="006815E0"/>
    <w:rsid w:val="00684803"/>
    <w:rsid w:val="00684CB2"/>
    <w:rsid w:val="00684FAF"/>
    <w:rsid w:val="00686BCB"/>
    <w:rsid w:val="00691692"/>
    <w:rsid w:val="00693E29"/>
    <w:rsid w:val="00694D17"/>
    <w:rsid w:val="00697420"/>
    <w:rsid w:val="006A0F0C"/>
    <w:rsid w:val="006A109E"/>
    <w:rsid w:val="006A25E6"/>
    <w:rsid w:val="006A3938"/>
    <w:rsid w:val="006A3C5F"/>
    <w:rsid w:val="006A4194"/>
    <w:rsid w:val="006A448F"/>
    <w:rsid w:val="006A44D8"/>
    <w:rsid w:val="006A64DA"/>
    <w:rsid w:val="006A682D"/>
    <w:rsid w:val="006B3297"/>
    <w:rsid w:val="006B5BEB"/>
    <w:rsid w:val="006B5FCC"/>
    <w:rsid w:val="006B6AEB"/>
    <w:rsid w:val="006C0328"/>
    <w:rsid w:val="006C27FF"/>
    <w:rsid w:val="006C3E22"/>
    <w:rsid w:val="006C4409"/>
    <w:rsid w:val="006C48CF"/>
    <w:rsid w:val="006C4B9D"/>
    <w:rsid w:val="006C65A4"/>
    <w:rsid w:val="006C6A86"/>
    <w:rsid w:val="006D2632"/>
    <w:rsid w:val="006D2642"/>
    <w:rsid w:val="006D5A66"/>
    <w:rsid w:val="006D6756"/>
    <w:rsid w:val="006E06C5"/>
    <w:rsid w:val="006E0B9B"/>
    <w:rsid w:val="006E0D04"/>
    <w:rsid w:val="006E2C42"/>
    <w:rsid w:val="006E34A6"/>
    <w:rsid w:val="006E3DF0"/>
    <w:rsid w:val="006E597F"/>
    <w:rsid w:val="006E5FAB"/>
    <w:rsid w:val="006E7FBA"/>
    <w:rsid w:val="006F0F01"/>
    <w:rsid w:val="006F1E51"/>
    <w:rsid w:val="006F2381"/>
    <w:rsid w:val="006F4915"/>
    <w:rsid w:val="006F6336"/>
    <w:rsid w:val="006F7335"/>
    <w:rsid w:val="00705EBA"/>
    <w:rsid w:val="007071FA"/>
    <w:rsid w:val="00707366"/>
    <w:rsid w:val="00707C54"/>
    <w:rsid w:val="00710266"/>
    <w:rsid w:val="00710B6E"/>
    <w:rsid w:val="00712F66"/>
    <w:rsid w:val="00713238"/>
    <w:rsid w:val="0071466C"/>
    <w:rsid w:val="00714E8D"/>
    <w:rsid w:val="00715DBD"/>
    <w:rsid w:val="00717049"/>
    <w:rsid w:val="00726540"/>
    <w:rsid w:val="007275D6"/>
    <w:rsid w:val="00727F11"/>
    <w:rsid w:val="00730A7C"/>
    <w:rsid w:val="007333DB"/>
    <w:rsid w:val="00733E25"/>
    <w:rsid w:val="007350F5"/>
    <w:rsid w:val="007373FD"/>
    <w:rsid w:val="00737BE0"/>
    <w:rsid w:val="0074189F"/>
    <w:rsid w:val="007421AE"/>
    <w:rsid w:val="00742259"/>
    <w:rsid w:val="00742376"/>
    <w:rsid w:val="007442A1"/>
    <w:rsid w:val="0075009D"/>
    <w:rsid w:val="007516F1"/>
    <w:rsid w:val="00754610"/>
    <w:rsid w:val="00755533"/>
    <w:rsid w:val="00756DE1"/>
    <w:rsid w:val="0076215C"/>
    <w:rsid w:val="0076269C"/>
    <w:rsid w:val="00762C11"/>
    <w:rsid w:val="00762E18"/>
    <w:rsid w:val="00765CA7"/>
    <w:rsid w:val="00766C46"/>
    <w:rsid w:val="00767190"/>
    <w:rsid w:val="00767C5D"/>
    <w:rsid w:val="00770C17"/>
    <w:rsid w:val="00772508"/>
    <w:rsid w:val="0077306F"/>
    <w:rsid w:val="00774059"/>
    <w:rsid w:val="00777C10"/>
    <w:rsid w:val="00777CD9"/>
    <w:rsid w:val="00777D07"/>
    <w:rsid w:val="007807D2"/>
    <w:rsid w:val="00781C14"/>
    <w:rsid w:val="00784524"/>
    <w:rsid w:val="00785D36"/>
    <w:rsid w:val="00786A75"/>
    <w:rsid w:val="00787C39"/>
    <w:rsid w:val="00791A98"/>
    <w:rsid w:val="00791E09"/>
    <w:rsid w:val="007936A9"/>
    <w:rsid w:val="0079392F"/>
    <w:rsid w:val="0079394B"/>
    <w:rsid w:val="00794304"/>
    <w:rsid w:val="00794F9A"/>
    <w:rsid w:val="0079717D"/>
    <w:rsid w:val="007A0786"/>
    <w:rsid w:val="007A0E17"/>
    <w:rsid w:val="007A5450"/>
    <w:rsid w:val="007B2BBB"/>
    <w:rsid w:val="007B57D0"/>
    <w:rsid w:val="007B5E30"/>
    <w:rsid w:val="007C025A"/>
    <w:rsid w:val="007C044C"/>
    <w:rsid w:val="007C12B1"/>
    <w:rsid w:val="007C29F6"/>
    <w:rsid w:val="007C2DC8"/>
    <w:rsid w:val="007C7FE3"/>
    <w:rsid w:val="007D046C"/>
    <w:rsid w:val="007D0B74"/>
    <w:rsid w:val="007D0C38"/>
    <w:rsid w:val="007D32E3"/>
    <w:rsid w:val="007D4BB0"/>
    <w:rsid w:val="007D579A"/>
    <w:rsid w:val="007D6664"/>
    <w:rsid w:val="007D6B05"/>
    <w:rsid w:val="007D6B5B"/>
    <w:rsid w:val="007E1878"/>
    <w:rsid w:val="007E4D69"/>
    <w:rsid w:val="007E69D8"/>
    <w:rsid w:val="007F0F5C"/>
    <w:rsid w:val="007F21F0"/>
    <w:rsid w:val="007F5F08"/>
    <w:rsid w:val="007F79C7"/>
    <w:rsid w:val="00800CE1"/>
    <w:rsid w:val="00801FB0"/>
    <w:rsid w:val="00802EB1"/>
    <w:rsid w:val="00807353"/>
    <w:rsid w:val="008103C7"/>
    <w:rsid w:val="00811860"/>
    <w:rsid w:val="00813528"/>
    <w:rsid w:val="008138DD"/>
    <w:rsid w:val="008146E8"/>
    <w:rsid w:val="00816219"/>
    <w:rsid w:val="008165C8"/>
    <w:rsid w:val="008210E4"/>
    <w:rsid w:val="00823370"/>
    <w:rsid w:val="00824BF0"/>
    <w:rsid w:val="008256AC"/>
    <w:rsid w:val="008264F0"/>
    <w:rsid w:val="00827001"/>
    <w:rsid w:val="0082701F"/>
    <w:rsid w:val="008273FB"/>
    <w:rsid w:val="00827727"/>
    <w:rsid w:val="00832ABB"/>
    <w:rsid w:val="00832C79"/>
    <w:rsid w:val="008378FF"/>
    <w:rsid w:val="00841F5C"/>
    <w:rsid w:val="00842C9C"/>
    <w:rsid w:val="00842E7E"/>
    <w:rsid w:val="00843E25"/>
    <w:rsid w:val="0084416B"/>
    <w:rsid w:val="00845693"/>
    <w:rsid w:val="00847134"/>
    <w:rsid w:val="00847141"/>
    <w:rsid w:val="008472D7"/>
    <w:rsid w:val="00847455"/>
    <w:rsid w:val="00851A78"/>
    <w:rsid w:val="00852157"/>
    <w:rsid w:val="008532B2"/>
    <w:rsid w:val="00853631"/>
    <w:rsid w:val="008559E8"/>
    <w:rsid w:val="00856D1D"/>
    <w:rsid w:val="008576C4"/>
    <w:rsid w:val="00862F23"/>
    <w:rsid w:val="00864891"/>
    <w:rsid w:val="00866C30"/>
    <w:rsid w:val="00867677"/>
    <w:rsid w:val="00871396"/>
    <w:rsid w:val="00872FCD"/>
    <w:rsid w:val="00874B2E"/>
    <w:rsid w:val="00876605"/>
    <w:rsid w:val="008766B3"/>
    <w:rsid w:val="00880283"/>
    <w:rsid w:val="00883CEB"/>
    <w:rsid w:val="008841F4"/>
    <w:rsid w:val="0088454E"/>
    <w:rsid w:val="00885E4E"/>
    <w:rsid w:val="0088607A"/>
    <w:rsid w:val="0089299F"/>
    <w:rsid w:val="00896655"/>
    <w:rsid w:val="00897059"/>
    <w:rsid w:val="008A17D3"/>
    <w:rsid w:val="008A1DD2"/>
    <w:rsid w:val="008A36D3"/>
    <w:rsid w:val="008A40A8"/>
    <w:rsid w:val="008A4694"/>
    <w:rsid w:val="008A67FC"/>
    <w:rsid w:val="008A7BAE"/>
    <w:rsid w:val="008B025E"/>
    <w:rsid w:val="008B17BE"/>
    <w:rsid w:val="008B1B31"/>
    <w:rsid w:val="008C261B"/>
    <w:rsid w:val="008C2E0C"/>
    <w:rsid w:val="008C3A83"/>
    <w:rsid w:val="008C6134"/>
    <w:rsid w:val="008C6F85"/>
    <w:rsid w:val="008D6F6B"/>
    <w:rsid w:val="008E24DA"/>
    <w:rsid w:val="008E341F"/>
    <w:rsid w:val="008E3F8B"/>
    <w:rsid w:val="008E7185"/>
    <w:rsid w:val="008F0DF0"/>
    <w:rsid w:val="008F18AF"/>
    <w:rsid w:val="008F2432"/>
    <w:rsid w:val="008F2AB5"/>
    <w:rsid w:val="008F3213"/>
    <w:rsid w:val="008F3674"/>
    <w:rsid w:val="008F73D7"/>
    <w:rsid w:val="00900709"/>
    <w:rsid w:val="00902AF2"/>
    <w:rsid w:val="00904293"/>
    <w:rsid w:val="00905139"/>
    <w:rsid w:val="00905DC8"/>
    <w:rsid w:val="00911E81"/>
    <w:rsid w:val="009126D1"/>
    <w:rsid w:val="009129AC"/>
    <w:rsid w:val="00913839"/>
    <w:rsid w:val="00914452"/>
    <w:rsid w:val="00916331"/>
    <w:rsid w:val="009214A9"/>
    <w:rsid w:val="00923395"/>
    <w:rsid w:val="00923933"/>
    <w:rsid w:val="00923E60"/>
    <w:rsid w:val="00924048"/>
    <w:rsid w:val="00924870"/>
    <w:rsid w:val="00925D45"/>
    <w:rsid w:val="00927C69"/>
    <w:rsid w:val="009308CC"/>
    <w:rsid w:val="00930A99"/>
    <w:rsid w:val="00931528"/>
    <w:rsid w:val="009315E4"/>
    <w:rsid w:val="009330FC"/>
    <w:rsid w:val="009332FA"/>
    <w:rsid w:val="00933727"/>
    <w:rsid w:val="0093747D"/>
    <w:rsid w:val="00937547"/>
    <w:rsid w:val="00940EA0"/>
    <w:rsid w:val="0094214E"/>
    <w:rsid w:val="00943704"/>
    <w:rsid w:val="009474F5"/>
    <w:rsid w:val="00947BD5"/>
    <w:rsid w:val="00951D9C"/>
    <w:rsid w:val="0095232A"/>
    <w:rsid w:val="00956124"/>
    <w:rsid w:val="00957DC0"/>
    <w:rsid w:val="0096025E"/>
    <w:rsid w:val="00960681"/>
    <w:rsid w:val="00960C1C"/>
    <w:rsid w:val="00961470"/>
    <w:rsid w:val="009618E9"/>
    <w:rsid w:val="0096293D"/>
    <w:rsid w:val="00962BC8"/>
    <w:rsid w:val="00964182"/>
    <w:rsid w:val="00964196"/>
    <w:rsid w:val="00964295"/>
    <w:rsid w:val="00965D8D"/>
    <w:rsid w:val="009708F4"/>
    <w:rsid w:val="009720CE"/>
    <w:rsid w:val="00972170"/>
    <w:rsid w:val="00974BFF"/>
    <w:rsid w:val="00976979"/>
    <w:rsid w:val="0097784D"/>
    <w:rsid w:val="00977E64"/>
    <w:rsid w:val="0098189F"/>
    <w:rsid w:val="00981958"/>
    <w:rsid w:val="0098207B"/>
    <w:rsid w:val="009823DB"/>
    <w:rsid w:val="009824FB"/>
    <w:rsid w:val="0098372D"/>
    <w:rsid w:val="009848A2"/>
    <w:rsid w:val="0098507B"/>
    <w:rsid w:val="0098570A"/>
    <w:rsid w:val="00985DBA"/>
    <w:rsid w:val="0098616A"/>
    <w:rsid w:val="009861DD"/>
    <w:rsid w:val="009934E0"/>
    <w:rsid w:val="00997548"/>
    <w:rsid w:val="009A017C"/>
    <w:rsid w:val="009A0DEF"/>
    <w:rsid w:val="009A0FCA"/>
    <w:rsid w:val="009A132E"/>
    <w:rsid w:val="009A2481"/>
    <w:rsid w:val="009A4EA4"/>
    <w:rsid w:val="009A520F"/>
    <w:rsid w:val="009A67B9"/>
    <w:rsid w:val="009A7438"/>
    <w:rsid w:val="009A762C"/>
    <w:rsid w:val="009A7AE0"/>
    <w:rsid w:val="009B06D3"/>
    <w:rsid w:val="009B6FD1"/>
    <w:rsid w:val="009C2FFB"/>
    <w:rsid w:val="009C64E1"/>
    <w:rsid w:val="009C7E83"/>
    <w:rsid w:val="009D08F0"/>
    <w:rsid w:val="009D0C67"/>
    <w:rsid w:val="009E04F3"/>
    <w:rsid w:val="009E1F9C"/>
    <w:rsid w:val="009E3038"/>
    <w:rsid w:val="009E49F5"/>
    <w:rsid w:val="009E5F45"/>
    <w:rsid w:val="009E7403"/>
    <w:rsid w:val="009F1C6E"/>
    <w:rsid w:val="009F4CEF"/>
    <w:rsid w:val="009F5690"/>
    <w:rsid w:val="009F5BBA"/>
    <w:rsid w:val="009F6F66"/>
    <w:rsid w:val="009F73E1"/>
    <w:rsid w:val="00A00040"/>
    <w:rsid w:val="00A00203"/>
    <w:rsid w:val="00A0101C"/>
    <w:rsid w:val="00A0195A"/>
    <w:rsid w:val="00A0201D"/>
    <w:rsid w:val="00A022C8"/>
    <w:rsid w:val="00A0600D"/>
    <w:rsid w:val="00A125EF"/>
    <w:rsid w:val="00A13376"/>
    <w:rsid w:val="00A13729"/>
    <w:rsid w:val="00A14719"/>
    <w:rsid w:val="00A1583E"/>
    <w:rsid w:val="00A17DBA"/>
    <w:rsid w:val="00A20402"/>
    <w:rsid w:val="00A2250F"/>
    <w:rsid w:val="00A22E30"/>
    <w:rsid w:val="00A23CCB"/>
    <w:rsid w:val="00A24A7C"/>
    <w:rsid w:val="00A256C9"/>
    <w:rsid w:val="00A27D3A"/>
    <w:rsid w:val="00A304A8"/>
    <w:rsid w:val="00A30AC2"/>
    <w:rsid w:val="00A3262B"/>
    <w:rsid w:val="00A33892"/>
    <w:rsid w:val="00A33A1E"/>
    <w:rsid w:val="00A345D9"/>
    <w:rsid w:val="00A40A6C"/>
    <w:rsid w:val="00A41BB7"/>
    <w:rsid w:val="00A461A3"/>
    <w:rsid w:val="00A47FCD"/>
    <w:rsid w:val="00A50BDE"/>
    <w:rsid w:val="00A51B14"/>
    <w:rsid w:val="00A53783"/>
    <w:rsid w:val="00A548FF"/>
    <w:rsid w:val="00A54A9B"/>
    <w:rsid w:val="00A55216"/>
    <w:rsid w:val="00A55A25"/>
    <w:rsid w:val="00A569DA"/>
    <w:rsid w:val="00A63CBA"/>
    <w:rsid w:val="00A64C49"/>
    <w:rsid w:val="00A71584"/>
    <w:rsid w:val="00A71DDF"/>
    <w:rsid w:val="00A72B52"/>
    <w:rsid w:val="00A7319A"/>
    <w:rsid w:val="00A7477D"/>
    <w:rsid w:val="00A750AA"/>
    <w:rsid w:val="00A80EF6"/>
    <w:rsid w:val="00A80FD4"/>
    <w:rsid w:val="00A8109F"/>
    <w:rsid w:val="00A81644"/>
    <w:rsid w:val="00A81999"/>
    <w:rsid w:val="00A81E65"/>
    <w:rsid w:val="00A82C1A"/>
    <w:rsid w:val="00A8525F"/>
    <w:rsid w:val="00A9039D"/>
    <w:rsid w:val="00A9085C"/>
    <w:rsid w:val="00A9393B"/>
    <w:rsid w:val="00A962B5"/>
    <w:rsid w:val="00A97A87"/>
    <w:rsid w:val="00A97FFA"/>
    <w:rsid w:val="00AA09D8"/>
    <w:rsid w:val="00AA1F8F"/>
    <w:rsid w:val="00AA4F80"/>
    <w:rsid w:val="00AB1695"/>
    <w:rsid w:val="00AB4FB1"/>
    <w:rsid w:val="00AC13F3"/>
    <w:rsid w:val="00AC172D"/>
    <w:rsid w:val="00AC1BFD"/>
    <w:rsid w:val="00AC4D57"/>
    <w:rsid w:val="00AC7877"/>
    <w:rsid w:val="00AC7EC5"/>
    <w:rsid w:val="00AD0489"/>
    <w:rsid w:val="00AD290B"/>
    <w:rsid w:val="00AD4B8B"/>
    <w:rsid w:val="00AD5A34"/>
    <w:rsid w:val="00AD5BED"/>
    <w:rsid w:val="00AD6195"/>
    <w:rsid w:val="00AD6199"/>
    <w:rsid w:val="00AE0AC3"/>
    <w:rsid w:val="00AE669C"/>
    <w:rsid w:val="00AF07E5"/>
    <w:rsid w:val="00AF1F35"/>
    <w:rsid w:val="00AF48D5"/>
    <w:rsid w:val="00AF4D24"/>
    <w:rsid w:val="00AF6658"/>
    <w:rsid w:val="00B057C7"/>
    <w:rsid w:val="00B05D41"/>
    <w:rsid w:val="00B11DDB"/>
    <w:rsid w:val="00B121F8"/>
    <w:rsid w:val="00B12D9C"/>
    <w:rsid w:val="00B135B7"/>
    <w:rsid w:val="00B13816"/>
    <w:rsid w:val="00B13BF1"/>
    <w:rsid w:val="00B14F4E"/>
    <w:rsid w:val="00B15838"/>
    <w:rsid w:val="00B15A90"/>
    <w:rsid w:val="00B1637C"/>
    <w:rsid w:val="00B16D5E"/>
    <w:rsid w:val="00B20D04"/>
    <w:rsid w:val="00B21B68"/>
    <w:rsid w:val="00B240B0"/>
    <w:rsid w:val="00B2506E"/>
    <w:rsid w:val="00B256D8"/>
    <w:rsid w:val="00B25FA7"/>
    <w:rsid w:val="00B308A2"/>
    <w:rsid w:val="00B31243"/>
    <w:rsid w:val="00B316BB"/>
    <w:rsid w:val="00B32F47"/>
    <w:rsid w:val="00B44171"/>
    <w:rsid w:val="00B477D1"/>
    <w:rsid w:val="00B47A49"/>
    <w:rsid w:val="00B504DA"/>
    <w:rsid w:val="00B5092C"/>
    <w:rsid w:val="00B51A03"/>
    <w:rsid w:val="00B531A9"/>
    <w:rsid w:val="00B532C2"/>
    <w:rsid w:val="00B55055"/>
    <w:rsid w:val="00B55423"/>
    <w:rsid w:val="00B55DF5"/>
    <w:rsid w:val="00B55E38"/>
    <w:rsid w:val="00B57207"/>
    <w:rsid w:val="00B57630"/>
    <w:rsid w:val="00B6009C"/>
    <w:rsid w:val="00B60148"/>
    <w:rsid w:val="00B605C1"/>
    <w:rsid w:val="00B60ADD"/>
    <w:rsid w:val="00B62F1E"/>
    <w:rsid w:val="00B66597"/>
    <w:rsid w:val="00B70935"/>
    <w:rsid w:val="00B71252"/>
    <w:rsid w:val="00B71BA1"/>
    <w:rsid w:val="00B7248C"/>
    <w:rsid w:val="00B725D7"/>
    <w:rsid w:val="00B7272F"/>
    <w:rsid w:val="00B7338B"/>
    <w:rsid w:val="00B74365"/>
    <w:rsid w:val="00B77207"/>
    <w:rsid w:val="00B810B3"/>
    <w:rsid w:val="00B81ABD"/>
    <w:rsid w:val="00B86497"/>
    <w:rsid w:val="00B914DA"/>
    <w:rsid w:val="00B92666"/>
    <w:rsid w:val="00B92D9F"/>
    <w:rsid w:val="00B93229"/>
    <w:rsid w:val="00B95891"/>
    <w:rsid w:val="00BA07FE"/>
    <w:rsid w:val="00BA2817"/>
    <w:rsid w:val="00BA3106"/>
    <w:rsid w:val="00BA62E1"/>
    <w:rsid w:val="00BB05D0"/>
    <w:rsid w:val="00BB1C3E"/>
    <w:rsid w:val="00BB22DD"/>
    <w:rsid w:val="00BB3C02"/>
    <w:rsid w:val="00BB617B"/>
    <w:rsid w:val="00BB6206"/>
    <w:rsid w:val="00BB7AA2"/>
    <w:rsid w:val="00BB7E06"/>
    <w:rsid w:val="00BC1E86"/>
    <w:rsid w:val="00BC329E"/>
    <w:rsid w:val="00BC3A2E"/>
    <w:rsid w:val="00BC4A9A"/>
    <w:rsid w:val="00BC71AF"/>
    <w:rsid w:val="00BD2434"/>
    <w:rsid w:val="00BD2474"/>
    <w:rsid w:val="00BD3008"/>
    <w:rsid w:val="00BD43BC"/>
    <w:rsid w:val="00BD47B2"/>
    <w:rsid w:val="00BE3811"/>
    <w:rsid w:val="00BE46F4"/>
    <w:rsid w:val="00BE53C2"/>
    <w:rsid w:val="00BE5E39"/>
    <w:rsid w:val="00BE5F30"/>
    <w:rsid w:val="00BF0358"/>
    <w:rsid w:val="00BF0595"/>
    <w:rsid w:val="00BF2D31"/>
    <w:rsid w:val="00BF2DA7"/>
    <w:rsid w:val="00BF3FA9"/>
    <w:rsid w:val="00BF46C3"/>
    <w:rsid w:val="00BF4799"/>
    <w:rsid w:val="00BF63C9"/>
    <w:rsid w:val="00BF6A67"/>
    <w:rsid w:val="00BF6CDC"/>
    <w:rsid w:val="00BF712F"/>
    <w:rsid w:val="00BF7A92"/>
    <w:rsid w:val="00C02C62"/>
    <w:rsid w:val="00C03201"/>
    <w:rsid w:val="00C0415B"/>
    <w:rsid w:val="00C042F6"/>
    <w:rsid w:val="00C05E7F"/>
    <w:rsid w:val="00C07030"/>
    <w:rsid w:val="00C10979"/>
    <w:rsid w:val="00C12DF9"/>
    <w:rsid w:val="00C13826"/>
    <w:rsid w:val="00C13ED1"/>
    <w:rsid w:val="00C14BF8"/>
    <w:rsid w:val="00C14E8A"/>
    <w:rsid w:val="00C15839"/>
    <w:rsid w:val="00C1697A"/>
    <w:rsid w:val="00C174D0"/>
    <w:rsid w:val="00C178D3"/>
    <w:rsid w:val="00C178F4"/>
    <w:rsid w:val="00C214CE"/>
    <w:rsid w:val="00C234F9"/>
    <w:rsid w:val="00C23890"/>
    <w:rsid w:val="00C25247"/>
    <w:rsid w:val="00C2548D"/>
    <w:rsid w:val="00C255F6"/>
    <w:rsid w:val="00C26EA2"/>
    <w:rsid w:val="00C319FD"/>
    <w:rsid w:val="00C31C37"/>
    <w:rsid w:val="00C31D95"/>
    <w:rsid w:val="00C32344"/>
    <w:rsid w:val="00C33E58"/>
    <w:rsid w:val="00C33F46"/>
    <w:rsid w:val="00C35688"/>
    <w:rsid w:val="00C40588"/>
    <w:rsid w:val="00C415D4"/>
    <w:rsid w:val="00C44331"/>
    <w:rsid w:val="00C50071"/>
    <w:rsid w:val="00C500F1"/>
    <w:rsid w:val="00C5139E"/>
    <w:rsid w:val="00C519E5"/>
    <w:rsid w:val="00C544C1"/>
    <w:rsid w:val="00C579CF"/>
    <w:rsid w:val="00C605CF"/>
    <w:rsid w:val="00C60B80"/>
    <w:rsid w:val="00C6151A"/>
    <w:rsid w:val="00C6293E"/>
    <w:rsid w:val="00C6364C"/>
    <w:rsid w:val="00C638CC"/>
    <w:rsid w:val="00C63B85"/>
    <w:rsid w:val="00C64F9C"/>
    <w:rsid w:val="00C65D6C"/>
    <w:rsid w:val="00C66C66"/>
    <w:rsid w:val="00C71481"/>
    <w:rsid w:val="00C7552E"/>
    <w:rsid w:val="00C764E5"/>
    <w:rsid w:val="00C772D7"/>
    <w:rsid w:val="00C774F9"/>
    <w:rsid w:val="00C857F6"/>
    <w:rsid w:val="00C85EE3"/>
    <w:rsid w:val="00C86366"/>
    <w:rsid w:val="00C864A6"/>
    <w:rsid w:val="00C864E2"/>
    <w:rsid w:val="00C879FC"/>
    <w:rsid w:val="00C87E19"/>
    <w:rsid w:val="00C87F03"/>
    <w:rsid w:val="00C92D79"/>
    <w:rsid w:val="00C92FE9"/>
    <w:rsid w:val="00C958C1"/>
    <w:rsid w:val="00C97D82"/>
    <w:rsid w:val="00CA0480"/>
    <w:rsid w:val="00CA3E22"/>
    <w:rsid w:val="00CA3E86"/>
    <w:rsid w:val="00CA5676"/>
    <w:rsid w:val="00CA5B82"/>
    <w:rsid w:val="00CA6F48"/>
    <w:rsid w:val="00CB0185"/>
    <w:rsid w:val="00CB127D"/>
    <w:rsid w:val="00CB32DD"/>
    <w:rsid w:val="00CB3A00"/>
    <w:rsid w:val="00CB4C05"/>
    <w:rsid w:val="00CB5DC9"/>
    <w:rsid w:val="00CB74BD"/>
    <w:rsid w:val="00CC2D5C"/>
    <w:rsid w:val="00CC319B"/>
    <w:rsid w:val="00CC3A98"/>
    <w:rsid w:val="00CC724E"/>
    <w:rsid w:val="00CC7EAF"/>
    <w:rsid w:val="00CD1036"/>
    <w:rsid w:val="00CD22E9"/>
    <w:rsid w:val="00CD4908"/>
    <w:rsid w:val="00CD4949"/>
    <w:rsid w:val="00CD4BF5"/>
    <w:rsid w:val="00CD61EC"/>
    <w:rsid w:val="00CD62A2"/>
    <w:rsid w:val="00CD6AFF"/>
    <w:rsid w:val="00CE13AB"/>
    <w:rsid w:val="00CE13F5"/>
    <w:rsid w:val="00CE6219"/>
    <w:rsid w:val="00CE6564"/>
    <w:rsid w:val="00CF418D"/>
    <w:rsid w:val="00CF56B6"/>
    <w:rsid w:val="00CF56E7"/>
    <w:rsid w:val="00CF5C64"/>
    <w:rsid w:val="00CF6496"/>
    <w:rsid w:val="00CF6D13"/>
    <w:rsid w:val="00CF7542"/>
    <w:rsid w:val="00D0199D"/>
    <w:rsid w:val="00D02142"/>
    <w:rsid w:val="00D04177"/>
    <w:rsid w:val="00D12738"/>
    <w:rsid w:val="00D13725"/>
    <w:rsid w:val="00D16CBC"/>
    <w:rsid w:val="00D17A5B"/>
    <w:rsid w:val="00D20602"/>
    <w:rsid w:val="00D20CC0"/>
    <w:rsid w:val="00D2150C"/>
    <w:rsid w:val="00D2162B"/>
    <w:rsid w:val="00D2253D"/>
    <w:rsid w:val="00D235BC"/>
    <w:rsid w:val="00D24841"/>
    <w:rsid w:val="00D250ED"/>
    <w:rsid w:val="00D27AB9"/>
    <w:rsid w:val="00D27CD4"/>
    <w:rsid w:val="00D313AB"/>
    <w:rsid w:val="00D318FF"/>
    <w:rsid w:val="00D33115"/>
    <w:rsid w:val="00D33381"/>
    <w:rsid w:val="00D34C4A"/>
    <w:rsid w:val="00D40DD7"/>
    <w:rsid w:val="00D41B92"/>
    <w:rsid w:val="00D44EA2"/>
    <w:rsid w:val="00D454C6"/>
    <w:rsid w:val="00D507D2"/>
    <w:rsid w:val="00D52879"/>
    <w:rsid w:val="00D56D8F"/>
    <w:rsid w:val="00D60CE7"/>
    <w:rsid w:val="00D62B10"/>
    <w:rsid w:val="00D6399E"/>
    <w:rsid w:val="00D63F3F"/>
    <w:rsid w:val="00D64500"/>
    <w:rsid w:val="00D65460"/>
    <w:rsid w:val="00D71EAB"/>
    <w:rsid w:val="00D7247E"/>
    <w:rsid w:val="00D72BE6"/>
    <w:rsid w:val="00D73401"/>
    <w:rsid w:val="00D77053"/>
    <w:rsid w:val="00D77711"/>
    <w:rsid w:val="00D801F7"/>
    <w:rsid w:val="00D8164B"/>
    <w:rsid w:val="00D81EC1"/>
    <w:rsid w:val="00D82B02"/>
    <w:rsid w:val="00D83ABD"/>
    <w:rsid w:val="00D853A6"/>
    <w:rsid w:val="00D87259"/>
    <w:rsid w:val="00D90049"/>
    <w:rsid w:val="00D91B77"/>
    <w:rsid w:val="00D91F7B"/>
    <w:rsid w:val="00D92752"/>
    <w:rsid w:val="00D93D68"/>
    <w:rsid w:val="00D944BA"/>
    <w:rsid w:val="00D94FAA"/>
    <w:rsid w:val="00D958F0"/>
    <w:rsid w:val="00DA0447"/>
    <w:rsid w:val="00DA09D2"/>
    <w:rsid w:val="00DA0D6F"/>
    <w:rsid w:val="00DA0FE5"/>
    <w:rsid w:val="00DA3B2C"/>
    <w:rsid w:val="00DA65F6"/>
    <w:rsid w:val="00DA6BF1"/>
    <w:rsid w:val="00DA7713"/>
    <w:rsid w:val="00DB13D8"/>
    <w:rsid w:val="00DB3B7D"/>
    <w:rsid w:val="00DB4325"/>
    <w:rsid w:val="00DB677B"/>
    <w:rsid w:val="00DB6D00"/>
    <w:rsid w:val="00DB7886"/>
    <w:rsid w:val="00DB793F"/>
    <w:rsid w:val="00DC103E"/>
    <w:rsid w:val="00DC1069"/>
    <w:rsid w:val="00DC11A5"/>
    <w:rsid w:val="00DC2160"/>
    <w:rsid w:val="00DC228C"/>
    <w:rsid w:val="00DC31D7"/>
    <w:rsid w:val="00DC43C5"/>
    <w:rsid w:val="00DC7777"/>
    <w:rsid w:val="00DD0BC5"/>
    <w:rsid w:val="00DD1410"/>
    <w:rsid w:val="00DD172C"/>
    <w:rsid w:val="00DD2A68"/>
    <w:rsid w:val="00DD32B2"/>
    <w:rsid w:val="00DD48B1"/>
    <w:rsid w:val="00DD5095"/>
    <w:rsid w:val="00DD5BE4"/>
    <w:rsid w:val="00DE0755"/>
    <w:rsid w:val="00DE0905"/>
    <w:rsid w:val="00DE1E6E"/>
    <w:rsid w:val="00DE2BE8"/>
    <w:rsid w:val="00DE523E"/>
    <w:rsid w:val="00DE566B"/>
    <w:rsid w:val="00DE7F47"/>
    <w:rsid w:val="00DF083E"/>
    <w:rsid w:val="00DF1C6B"/>
    <w:rsid w:val="00DF53C0"/>
    <w:rsid w:val="00DF556B"/>
    <w:rsid w:val="00DF5B53"/>
    <w:rsid w:val="00DF699B"/>
    <w:rsid w:val="00DF7B56"/>
    <w:rsid w:val="00E0128F"/>
    <w:rsid w:val="00E0509F"/>
    <w:rsid w:val="00E0719A"/>
    <w:rsid w:val="00E07E24"/>
    <w:rsid w:val="00E102CB"/>
    <w:rsid w:val="00E155AA"/>
    <w:rsid w:val="00E16663"/>
    <w:rsid w:val="00E17AE6"/>
    <w:rsid w:val="00E20ABD"/>
    <w:rsid w:val="00E215C0"/>
    <w:rsid w:val="00E22406"/>
    <w:rsid w:val="00E23CB6"/>
    <w:rsid w:val="00E23DC4"/>
    <w:rsid w:val="00E2456F"/>
    <w:rsid w:val="00E24856"/>
    <w:rsid w:val="00E25A60"/>
    <w:rsid w:val="00E276A8"/>
    <w:rsid w:val="00E27AC7"/>
    <w:rsid w:val="00E31C97"/>
    <w:rsid w:val="00E32B90"/>
    <w:rsid w:val="00E3374B"/>
    <w:rsid w:val="00E34F2C"/>
    <w:rsid w:val="00E3614E"/>
    <w:rsid w:val="00E36DB8"/>
    <w:rsid w:val="00E37C46"/>
    <w:rsid w:val="00E4080E"/>
    <w:rsid w:val="00E41C36"/>
    <w:rsid w:val="00E41E44"/>
    <w:rsid w:val="00E43B15"/>
    <w:rsid w:val="00E45EE6"/>
    <w:rsid w:val="00E46448"/>
    <w:rsid w:val="00E465C3"/>
    <w:rsid w:val="00E479B1"/>
    <w:rsid w:val="00E508F6"/>
    <w:rsid w:val="00E53C75"/>
    <w:rsid w:val="00E53CFA"/>
    <w:rsid w:val="00E5544D"/>
    <w:rsid w:val="00E64816"/>
    <w:rsid w:val="00E64DEF"/>
    <w:rsid w:val="00E654A1"/>
    <w:rsid w:val="00E665D1"/>
    <w:rsid w:val="00E66729"/>
    <w:rsid w:val="00E6714C"/>
    <w:rsid w:val="00E671F2"/>
    <w:rsid w:val="00E70EC0"/>
    <w:rsid w:val="00E70ECF"/>
    <w:rsid w:val="00E70F08"/>
    <w:rsid w:val="00E72475"/>
    <w:rsid w:val="00E73F42"/>
    <w:rsid w:val="00E76E13"/>
    <w:rsid w:val="00E76FCA"/>
    <w:rsid w:val="00E813E6"/>
    <w:rsid w:val="00E822F0"/>
    <w:rsid w:val="00E82C9C"/>
    <w:rsid w:val="00E82F66"/>
    <w:rsid w:val="00E86C67"/>
    <w:rsid w:val="00E86CA2"/>
    <w:rsid w:val="00E8752D"/>
    <w:rsid w:val="00E87662"/>
    <w:rsid w:val="00E87FEF"/>
    <w:rsid w:val="00E916C9"/>
    <w:rsid w:val="00E92701"/>
    <w:rsid w:val="00E9562A"/>
    <w:rsid w:val="00E96D34"/>
    <w:rsid w:val="00E97BF3"/>
    <w:rsid w:val="00EA420F"/>
    <w:rsid w:val="00EA7DD6"/>
    <w:rsid w:val="00EB0930"/>
    <w:rsid w:val="00EB16CE"/>
    <w:rsid w:val="00EB2A79"/>
    <w:rsid w:val="00EB32E1"/>
    <w:rsid w:val="00EB3732"/>
    <w:rsid w:val="00EB3B02"/>
    <w:rsid w:val="00EB5600"/>
    <w:rsid w:val="00EB5DBA"/>
    <w:rsid w:val="00EB6927"/>
    <w:rsid w:val="00EC02AB"/>
    <w:rsid w:val="00EC0D3B"/>
    <w:rsid w:val="00EC3016"/>
    <w:rsid w:val="00EC3939"/>
    <w:rsid w:val="00EC6588"/>
    <w:rsid w:val="00EC671C"/>
    <w:rsid w:val="00EC6E4C"/>
    <w:rsid w:val="00ED0600"/>
    <w:rsid w:val="00ED3458"/>
    <w:rsid w:val="00ED7F33"/>
    <w:rsid w:val="00EE0779"/>
    <w:rsid w:val="00EE096F"/>
    <w:rsid w:val="00EE1629"/>
    <w:rsid w:val="00EE4D18"/>
    <w:rsid w:val="00EE57FE"/>
    <w:rsid w:val="00EE6F70"/>
    <w:rsid w:val="00EF0A53"/>
    <w:rsid w:val="00EF105B"/>
    <w:rsid w:val="00EF2116"/>
    <w:rsid w:val="00EF2F25"/>
    <w:rsid w:val="00EF3B7A"/>
    <w:rsid w:val="00EF5E67"/>
    <w:rsid w:val="00F0069E"/>
    <w:rsid w:val="00F01093"/>
    <w:rsid w:val="00F01444"/>
    <w:rsid w:val="00F03C7F"/>
    <w:rsid w:val="00F03DD9"/>
    <w:rsid w:val="00F07AF4"/>
    <w:rsid w:val="00F07F5B"/>
    <w:rsid w:val="00F11AD5"/>
    <w:rsid w:val="00F1216F"/>
    <w:rsid w:val="00F15113"/>
    <w:rsid w:val="00F15A56"/>
    <w:rsid w:val="00F15CA4"/>
    <w:rsid w:val="00F17DBD"/>
    <w:rsid w:val="00F17E94"/>
    <w:rsid w:val="00F20903"/>
    <w:rsid w:val="00F20F87"/>
    <w:rsid w:val="00F21F33"/>
    <w:rsid w:val="00F22E36"/>
    <w:rsid w:val="00F24428"/>
    <w:rsid w:val="00F2637E"/>
    <w:rsid w:val="00F26B8B"/>
    <w:rsid w:val="00F3097B"/>
    <w:rsid w:val="00F3131C"/>
    <w:rsid w:val="00F318EC"/>
    <w:rsid w:val="00F33B41"/>
    <w:rsid w:val="00F4133A"/>
    <w:rsid w:val="00F43DCE"/>
    <w:rsid w:val="00F44C98"/>
    <w:rsid w:val="00F45E1A"/>
    <w:rsid w:val="00F46593"/>
    <w:rsid w:val="00F46ABC"/>
    <w:rsid w:val="00F470A4"/>
    <w:rsid w:val="00F470D2"/>
    <w:rsid w:val="00F53FB8"/>
    <w:rsid w:val="00F56472"/>
    <w:rsid w:val="00F56890"/>
    <w:rsid w:val="00F573AF"/>
    <w:rsid w:val="00F576BD"/>
    <w:rsid w:val="00F601CC"/>
    <w:rsid w:val="00F605D0"/>
    <w:rsid w:val="00F60703"/>
    <w:rsid w:val="00F609B1"/>
    <w:rsid w:val="00F60DF9"/>
    <w:rsid w:val="00F638A0"/>
    <w:rsid w:val="00F65879"/>
    <w:rsid w:val="00F66BBB"/>
    <w:rsid w:val="00F704E1"/>
    <w:rsid w:val="00F70EA7"/>
    <w:rsid w:val="00F7181F"/>
    <w:rsid w:val="00F7287E"/>
    <w:rsid w:val="00F72CEF"/>
    <w:rsid w:val="00F746A9"/>
    <w:rsid w:val="00F747C2"/>
    <w:rsid w:val="00F74BFC"/>
    <w:rsid w:val="00F771C6"/>
    <w:rsid w:val="00F8141D"/>
    <w:rsid w:val="00F82259"/>
    <w:rsid w:val="00F837FB"/>
    <w:rsid w:val="00F838C8"/>
    <w:rsid w:val="00F8729F"/>
    <w:rsid w:val="00F901CD"/>
    <w:rsid w:val="00F91ADA"/>
    <w:rsid w:val="00F92864"/>
    <w:rsid w:val="00F93284"/>
    <w:rsid w:val="00F936AB"/>
    <w:rsid w:val="00F93ABC"/>
    <w:rsid w:val="00F93EDE"/>
    <w:rsid w:val="00F94AC8"/>
    <w:rsid w:val="00F94E97"/>
    <w:rsid w:val="00F9501A"/>
    <w:rsid w:val="00F964F1"/>
    <w:rsid w:val="00F96F65"/>
    <w:rsid w:val="00F97070"/>
    <w:rsid w:val="00F97A42"/>
    <w:rsid w:val="00FA2D42"/>
    <w:rsid w:val="00FA729F"/>
    <w:rsid w:val="00FA72B8"/>
    <w:rsid w:val="00FB0BA3"/>
    <w:rsid w:val="00FB2D6C"/>
    <w:rsid w:val="00FB4293"/>
    <w:rsid w:val="00FB5532"/>
    <w:rsid w:val="00FB6DDD"/>
    <w:rsid w:val="00FC0061"/>
    <w:rsid w:val="00FC060F"/>
    <w:rsid w:val="00FC2EC6"/>
    <w:rsid w:val="00FC3709"/>
    <w:rsid w:val="00FC3EB1"/>
    <w:rsid w:val="00FC40E9"/>
    <w:rsid w:val="00FC5638"/>
    <w:rsid w:val="00FC6711"/>
    <w:rsid w:val="00FD14FB"/>
    <w:rsid w:val="00FD411D"/>
    <w:rsid w:val="00FD4DD6"/>
    <w:rsid w:val="00FD71AF"/>
    <w:rsid w:val="00FE0CB4"/>
    <w:rsid w:val="00FE15AB"/>
    <w:rsid w:val="00FE15F3"/>
    <w:rsid w:val="00FE26CA"/>
    <w:rsid w:val="00FE2E80"/>
    <w:rsid w:val="00FE4292"/>
    <w:rsid w:val="00FE479A"/>
    <w:rsid w:val="00FE5C56"/>
    <w:rsid w:val="00FE5D4A"/>
    <w:rsid w:val="00FE6312"/>
    <w:rsid w:val="00FE6D86"/>
    <w:rsid w:val="00FE6F4B"/>
    <w:rsid w:val="00FE78F2"/>
    <w:rsid w:val="00FF1422"/>
    <w:rsid w:val="00FF1658"/>
    <w:rsid w:val="00FF3327"/>
    <w:rsid w:val="00FF34C8"/>
    <w:rsid w:val="00FF4916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D412DC"/>
  <w15:chartTrackingRefBased/>
  <w15:docId w15:val="{0FE5D340-9D6B-4D04-8232-65C35DF9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Pr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Spacing"/>
    <w:uiPriority w:val="99"/>
    <w:qFormat/>
    <w:rPr>
      <w:color w:val="FFFFFF" w:themeColor="background1"/>
      <w:sz w:val="22"/>
      <w:szCs w:val="22"/>
    </w:rPr>
  </w:style>
  <w:style w:type="paragraph" w:customStyle="1" w:styleId="TableSpace">
    <w:name w:val="Table Space"/>
    <w:basedOn w:val="NoSpacing"/>
    <w:uiPriority w:val="99"/>
    <w:pPr>
      <w:spacing w:line="14" w:lineRule="exac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9350"/>
      </w:tabs>
      <w:spacing w:after="100" w:line="240" w:lineRule="auto"/>
      <w:ind w:left="720" w:right="324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customStyle="1" w:styleId="LogoAlt">
    <w:name w:val="Logo Alt.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FooterAlt">
    <w:name w:val="Footer Alt.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character" w:styleId="CommentReference">
    <w:name w:val="annotation reference"/>
    <w:basedOn w:val="DefaultParagraphFont"/>
    <w:uiPriority w:val="99"/>
    <w:semiHidden/>
    <w:unhideWhenUsed/>
    <w:rsid w:val="00B91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4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4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4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D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A615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A6154"/>
  </w:style>
  <w:style w:type="character" w:styleId="FootnoteReference">
    <w:name w:val="footnote reference"/>
    <w:basedOn w:val="DefaultParagraphFont"/>
    <w:uiPriority w:val="99"/>
    <w:unhideWhenUsed/>
    <w:rsid w:val="005A6154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CF56E7"/>
    <w:pPr>
      <w:ind w:left="720"/>
      <w:contextualSpacing/>
    </w:pPr>
  </w:style>
  <w:style w:type="paragraph" w:styleId="NormalWeb">
    <w:name w:val="Normal (Web)"/>
    <w:basedOn w:val="Normal"/>
    <w:uiPriority w:val="99"/>
    <w:rsid w:val="00D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StyleHeading3TimesNewRoman">
    <w:name w:val="Style Heading 3 + Times New Roman"/>
    <w:basedOn w:val="Heading3"/>
    <w:rsid w:val="00CF56B6"/>
    <w:pPr>
      <w:keepLines w:val="0"/>
      <w:tabs>
        <w:tab w:val="left" w:pos="1080"/>
      </w:tabs>
      <w:spacing w:before="120" w:after="120" w:line="240" w:lineRule="auto"/>
      <w:ind w:left="1197" w:hanging="567"/>
    </w:pPr>
    <w:rPr>
      <w:rFonts w:ascii="Times New Roman" w:eastAsia="Times New Roman" w:hAnsi="Times New Roman" w:cs="Arial"/>
      <w:i w:val="0"/>
      <w:iCs w:val="0"/>
      <w:color w:val="auto"/>
      <w:sz w:val="28"/>
      <w:szCs w:val="26"/>
      <w:lang w:eastAsia="en-US"/>
    </w:rPr>
  </w:style>
  <w:style w:type="paragraph" w:customStyle="1" w:styleId="Style13ptJustifiedFirstline075cmBefore6ptAfter">
    <w:name w:val="Style 13 pt Justified First line:  0.75 cm Before:  6 pt After:..."/>
    <w:basedOn w:val="Normal"/>
    <w:autoRedefine/>
    <w:rsid w:val="007A5450"/>
    <w:pPr>
      <w:spacing w:before="120" w:after="120" w:line="288" w:lineRule="auto"/>
      <w:ind w:firstLine="360"/>
      <w:jc w:val="both"/>
    </w:pPr>
    <w:rPr>
      <w:rFonts w:ascii="Times New Roman" w:eastAsia="Times New Roman" w:hAnsi="Times New Roman" w:cs="Times New Roman"/>
      <w:noProof/>
      <w:color w:val="auto"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7EB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97057"/>
    <w:rPr>
      <w:b/>
      <w:bCs/>
    </w:rPr>
  </w:style>
  <w:style w:type="paragraph" w:customStyle="1" w:styleId="p1a">
    <w:name w:val="p1a"/>
    <w:basedOn w:val="Normal"/>
    <w:next w:val="Normal"/>
    <w:rsid w:val="00845693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\AppData\Roaming\Microsoft\Templates\Business%20plan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ABFB4C-6B3C-4C19-801C-01D895F8C192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2014-09-20T00:00:00</PublishDate>
  <Abstract/>
  <CompanyAddress>Author: Pham Xuan Thanh</CompanyAddress>
  <CompanyPhone/>
  <CompanyFax/>
  <CompanyEmail>thanhpx@hotmail.com</CompanyEmail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1EC26-913D-4122-96F5-22F77220DB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plan.dotx</Template>
  <TotalTime>193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GIẢI PHÁP PHÁT TRIỂN NHÀ TRƯỜNG CÔNG NGHỆ THẾ HỆ MỚI (4.0)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GIẢI PHÁP PHÁT TRIỂN NHÀ TRƯỜNG CÔNG NGHỆ THẾ HỆ MỚI (4.0)</dc:title>
  <dc:subject/>
  <dc:creator>Thanh Pham Xuan</dc:creator>
  <cp:keywords/>
  <dc:description/>
  <cp:lastModifiedBy>MyPC</cp:lastModifiedBy>
  <cp:revision>30</cp:revision>
  <cp:lastPrinted>2021-11-09T08:47:00Z</cp:lastPrinted>
  <dcterms:created xsi:type="dcterms:W3CDTF">2021-12-14T15:28:00Z</dcterms:created>
  <dcterms:modified xsi:type="dcterms:W3CDTF">2021-12-17T16:13:00Z</dcterms:modified>
  <cp:contentStatus>Website: elib4u.net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